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6F3E" w14:textId="7BB1C48A" w:rsidR="00591D56" w:rsidRPr="005E3E6E" w:rsidRDefault="00591D56" w:rsidP="00591D56">
      <w:pPr>
        <w:pStyle w:val="NoSpacing"/>
        <w:jc w:val="center"/>
        <w:rPr>
          <w:rFonts w:ascii="Century Schoolbook" w:hAnsi="Century Schoolbook"/>
          <w:b/>
          <w:bCs/>
        </w:rPr>
      </w:pPr>
      <w:r w:rsidRPr="005E3E6E">
        <w:rPr>
          <w:rFonts w:ascii="Century Schoolbook" w:hAnsi="Century Schoolbook"/>
          <w:b/>
          <w:bCs/>
        </w:rPr>
        <w:t>How to Write an Essay</w:t>
      </w:r>
    </w:p>
    <w:p w14:paraId="1705B5F0" w14:textId="77777777" w:rsidR="00591D56" w:rsidRPr="005E3E6E" w:rsidRDefault="00591D56" w:rsidP="00D012D6">
      <w:pPr>
        <w:pStyle w:val="NoSpacing"/>
        <w:rPr>
          <w:rFonts w:ascii="Century Schoolbook" w:hAnsi="Century Schoolbook"/>
          <w:i/>
          <w:iCs/>
        </w:rPr>
      </w:pPr>
    </w:p>
    <w:p w14:paraId="1097F9B2" w14:textId="57B9E25E" w:rsidR="00770189" w:rsidRPr="005E3E6E" w:rsidRDefault="00770189" w:rsidP="00D012D6">
      <w:pPr>
        <w:pStyle w:val="NoSpacing"/>
        <w:rPr>
          <w:rFonts w:ascii="Century Schoolbook" w:hAnsi="Century Schoolbook"/>
        </w:rPr>
      </w:pPr>
      <w:r w:rsidRPr="005E3E6E">
        <w:rPr>
          <w:rFonts w:ascii="Century Schoolbook" w:hAnsi="Century Schoolbook"/>
        </w:rPr>
        <w:t xml:space="preserve">NB: Everything that follows states an ideal </w:t>
      </w:r>
      <w:r w:rsidR="00D012D6" w:rsidRPr="005E3E6E">
        <w:rPr>
          <w:rFonts w:ascii="Century Schoolbook" w:hAnsi="Century Schoolbook"/>
        </w:rPr>
        <w:t>and presumes circumstances conducive to writing an essay</w:t>
      </w:r>
      <w:r w:rsidRPr="005E3E6E">
        <w:rPr>
          <w:rFonts w:ascii="Century Schoolbook" w:hAnsi="Century Schoolbook"/>
        </w:rPr>
        <w:t xml:space="preserve">. </w:t>
      </w:r>
      <w:r w:rsidR="001D33A0">
        <w:rPr>
          <w:rFonts w:ascii="Century Schoolbook" w:hAnsi="Century Schoolbook"/>
        </w:rPr>
        <w:t>T</w:t>
      </w:r>
      <w:r w:rsidR="00D012D6" w:rsidRPr="005E3E6E">
        <w:rPr>
          <w:rFonts w:ascii="Century Schoolbook" w:hAnsi="Century Schoolbook"/>
        </w:rPr>
        <w:t xml:space="preserve">he Lord may not give you such circumstances. </w:t>
      </w:r>
      <w:r w:rsidR="00591D56" w:rsidRPr="005E3E6E">
        <w:rPr>
          <w:rFonts w:ascii="Century Schoolbook" w:hAnsi="Century Schoolbook"/>
        </w:rPr>
        <w:t xml:space="preserve">You may be </w:t>
      </w:r>
      <w:r w:rsidRPr="005E3E6E">
        <w:rPr>
          <w:rFonts w:ascii="Century Schoolbook" w:hAnsi="Century Schoolbook"/>
        </w:rPr>
        <w:t>out of sorts</w:t>
      </w:r>
      <w:r w:rsidR="00591D56" w:rsidRPr="005E3E6E">
        <w:rPr>
          <w:rFonts w:ascii="Century Schoolbook" w:hAnsi="Century Schoolbook"/>
        </w:rPr>
        <w:t xml:space="preserve">, your wife may give birth, </w:t>
      </w:r>
      <w:r w:rsidRPr="005E3E6E">
        <w:rPr>
          <w:rFonts w:ascii="Century Schoolbook" w:hAnsi="Century Schoolbook"/>
        </w:rPr>
        <w:t xml:space="preserve">your child may get chickenpox, </w:t>
      </w:r>
      <w:r w:rsidR="00591D56" w:rsidRPr="005E3E6E">
        <w:rPr>
          <w:rFonts w:ascii="Century Schoolbook" w:hAnsi="Century Schoolbook"/>
        </w:rPr>
        <w:t xml:space="preserve">there may be a serious pastoral crisis, an unexpected funeral to plan, &amp;c. </w:t>
      </w:r>
    </w:p>
    <w:p w14:paraId="5051E890" w14:textId="77777777" w:rsidR="00770189" w:rsidRPr="005E3E6E" w:rsidRDefault="00770189" w:rsidP="00D012D6">
      <w:pPr>
        <w:pStyle w:val="NoSpacing"/>
        <w:rPr>
          <w:rFonts w:ascii="Century Schoolbook" w:hAnsi="Century Schoolbook"/>
        </w:rPr>
      </w:pPr>
    </w:p>
    <w:p w14:paraId="1058412B" w14:textId="71886F44" w:rsidR="00D012D6" w:rsidRPr="005E3E6E" w:rsidRDefault="00770189" w:rsidP="00D012D6">
      <w:pPr>
        <w:pStyle w:val="NoSpacing"/>
        <w:rPr>
          <w:rFonts w:ascii="Century Schoolbook" w:hAnsi="Century Schoolbook"/>
        </w:rPr>
      </w:pPr>
      <w:r w:rsidRPr="005E3E6E">
        <w:rPr>
          <w:rFonts w:ascii="Century Schoolbook" w:hAnsi="Century Schoolbook"/>
        </w:rPr>
        <w:t>D</w:t>
      </w:r>
      <w:r w:rsidR="00D012D6" w:rsidRPr="005E3E6E">
        <w:rPr>
          <w:rFonts w:ascii="Century Schoolbook" w:hAnsi="Century Schoolbook"/>
        </w:rPr>
        <w:t>o your best, as serving the Lord, within the circumstances that he has given you. Essays matter, but there are more important things than essays.</w:t>
      </w:r>
    </w:p>
    <w:p w14:paraId="6A111506" w14:textId="2C606418" w:rsidR="00D012D6" w:rsidRPr="005E3E6E" w:rsidRDefault="00D012D6" w:rsidP="00D012D6">
      <w:pPr>
        <w:pStyle w:val="NoSpacing"/>
        <w:rPr>
          <w:rFonts w:ascii="Century Schoolbook" w:hAnsi="Century Schoolbook"/>
          <w:i/>
          <w:iCs/>
        </w:rPr>
      </w:pPr>
    </w:p>
    <w:p w14:paraId="08ECA931" w14:textId="40DB7BA2" w:rsidR="00D012D6" w:rsidRPr="005E3E6E" w:rsidRDefault="00D012D6" w:rsidP="00D012D6">
      <w:pPr>
        <w:pStyle w:val="NoSpacing"/>
        <w:rPr>
          <w:rFonts w:ascii="Century Schoolbook" w:hAnsi="Century Schoolbook"/>
          <w:b/>
          <w:bCs/>
        </w:rPr>
      </w:pPr>
      <w:r w:rsidRPr="005E3E6E">
        <w:rPr>
          <w:rFonts w:ascii="Century Schoolbook" w:hAnsi="Century Schoolbook"/>
          <w:b/>
          <w:bCs/>
        </w:rPr>
        <w:t>Two reasons why we ask you to write essays:</w:t>
      </w:r>
    </w:p>
    <w:p w14:paraId="65D902CE" w14:textId="3F22D862" w:rsidR="00D012D6" w:rsidRPr="005E3E6E" w:rsidRDefault="00D012D6" w:rsidP="00D012D6">
      <w:pPr>
        <w:pStyle w:val="NoSpacing"/>
        <w:rPr>
          <w:rFonts w:ascii="Century Schoolbook" w:hAnsi="Century Schoolbook"/>
        </w:rPr>
      </w:pPr>
    </w:p>
    <w:p w14:paraId="0D9278C1" w14:textId="578DC8A8" w:rsidR="00D012D6" w:rsidRPr="005E3E6E" w:rsidRDefault="00D012D6" w:rsidP="00D012D6">
      <w:pPr>
        <w:pStyle w:val="NoSpacing"/>
        <w:numPr>
          <w:ilvl w:val="0"/>
          <w:numId w:val="5"/>
        </w:numPr>
        <w:rPr>
          <w:rFonts w:ascii="Century Schoolbook" w:hAnsi="Century Schoolbook"/>
        </w:rPr>
      </w:pPr>
      <w:r w:rsidRPr="005E3E6E">
        <w:rPr>
          <w:rFonts w:ascii="Century Schoolbook" w:hAnsi="Century Schoolbook"/>
        </w:rPr>
        <w:t xml:space="preserve">Writing forces you to commit. We can all happily meander through reading, but when someone says ‘Now put down on paper what you think’ it forces you to face important theological questions and to </w:t>
      </w:r>
      <w:r w:rsidR="00770189" w:rsidRPr="005E3E6E">
        <w:rPr>
          <w:rFonts w:ascii="Century Schoolbook" w:hAnsi="Century Schoolbook"/>
        </w:rPr>
        <w:t xml:space="preserve">work out a </w:t>
      </w:r>
      <w:r w:rsidRPr="005E3E6E">
        <w:rPr>
          <w:rFonts w:ascii="Century Schoolbook" w:hAnsi="Century Schoolbook"/>
        </w:rPr>
        <w:t>position on them.</w:t>
      </w:r>
    </w:p>
    <w:p w14:paraId="7C00F02B" w14:textId="77777777" w:rsidR="00D012D6" w:rsidRPr="005E3E6E" w:rsidRDefault="00D012D6" w:rsidP="00D012D6">
      <w:pPr>
        <w:pStyle w:val="NoSpacing"/>
        <w:ind w:left="1080"/>
        <w:rPr>
          <w:rFonts w:ascii="Century Schoolbook" w:hAnsi="Century Schoolbook"/>
        </w:rPr>
      </w:pPr>
    </w:p>
    <w:p w14:paraId="7B091B1C" w14:textId="27A07626" w:rsidR="00D012D6" w:rsidRPr="005E3E6E" w:rsidRDefault="00D012D6" w:rsidP="00D012D6">
      <w:pPr>
        <w:pStyle w:val="NoSpacing"/>
        <w:numPr>
          <w:ilvl w:val="0"/>
          <w:numId w:val="5"/>
        </w:numPr>
        <w:rPr>
          <w:rFonts w:ascii="Century Schoolbook" w:hAnsi="Century Schoolbook"/>
        </w:rPr>
      </w:pPr>
      <w:r w:rsidRPr="005E3E6E">
        <w:rPr>
          <w:rFonts w:ascii="Century Schoolbook" w:hAnsi="Century Schoolbook"/>
        </w:rPr>
        <w:t xml:space="preserve">Essay writing skills are relevant to sermon preparation skills. </w:t>
      </w:r>
      <w:r w:rsidR="00770189" w:rsidRPr="005E3E6E">
        <w:rPr>
          <w:rFonts w:ascii="Century Schoolbook" w:hAnsi="Century Schoolbook"/>
        </w:rPr>
        <w:t xml:space="preserve">They are not the </w:t>
      </w:r>
      <w:r w:rsidRPr="005E3E6E">
        <w:rPr>
          <w:rFonts w:ascii="Century Schoolbook" w:hAnsi="Century Schoolbook"/>
        </w:rPr>
        <w:t>same</w:t>
      </w:r>
      <w:r w:rsidR="00770189" w:rsidRPr="005E3E6E">
        <w:rPr>
          <w:rFonts w:ascii="Century Schoolbook" w:hAnsi="Century Schoolbook"/>
        </w:rPr>
        <w:t xml:space="preserve"> but there is a significant and fruitful overlap</w:t>
      </w:r>
      <w:r w:rsidRPr="005E3E6E">
        <w:rPr>
          <w:rFonts w:ascii="Century Schoolbook" w:hAnsi="Century Schoolbook"/>
        </w:rPr>
        <w:t xml:space="preserve">. They are a subset of sermon preparing skills: </w:t>
      </w:r>
    </w:p>
    <w:p w14:paraId="73F8A758" w14:textId="77777777" w:rsidR="00D012D6" w:rsidRPr="005E3E6E" w:rsidRDefault="00D012D6" w:rsidP="00D012D6">
      <w:pPr>
        <w:pStyle w:val="NoSpacing"/>
        <w:ind w:left="720"/>
        <w:rPr>
          <w:rFonts w:ascii="Century Schoolbook" w:hAnsi="Century Schoolbook"/>
        </w:rPr>
      </w:pPr>
    </w:p>
    <w:p w14:paraId="42D92E90" w14:textId="30459A5E" w:rsidR="00D012D6" w:rsidRDefault="00D012D6" w:rsidP="00D012D6">
      <w:pPr>
        <w:pStyle w:val="NoSpacing"/>
        <w:numPr>
          <w:ilvl w:val="1"/>
          <w:numId w:val="5"/>
        </w:numPr>
        <w:rPr>
          <w:rFonts w:ascii="Century Schoolbook" w:hAnsi="Century Schoolbook"/>
        </w:rPr>
      </w:pPr>
      <w:r w:rsidRPr="005E3E6E">
        <w:rPr>
          <w:rFonts w:ascii="Century Schoolbook" w:hAnsi="Century Schoolbook"/>
        </w:rPr>
        <w:t>Working out what you think about a theological question.</w:t>
      </w:r>
    </w:p>
    <w:p w14:paraId="7D22BFC2" w14:textId="77777777" w:rsidR="001D33A0" w:rsidRPr="005E3E6E" w:rsidRDefault="001D33A0" w:rsidP="001D33A0">
      <w:pPr>
        <w:pStyle w:val="NoSpacing"/>
        <w:ind w:left="1800"/>
        <w:rPr>
          <w:rFonts w:ascii="Century Schoolbook" w:hAnsi="Century Schoolbook"/>
        </w:rPr>
      </w:pPr>
    </w:p>
    <w:p w14:paraId="793FD459" w14:textId="06FECA47" w:rsidR="005457A2" w:rsidRDefault="005457A2" w:rsidP="00D012D6">
      <w:pPr>
        <w:pStyle w:val="NoSpacing"/>
        <w:numPr>
          <w:ilvl w:val="1"/>
          <w:numId w:val="5"/>
        </w:numPr>
        <w:rPr>
          <w:rFonts w:ascii="Century Schoolbook" w:hAnsi="Century Schoolbook"/>
        </w:rPr>
      </w:pPr>
      <w:r w:rsidRPr="005E3E6E">
        <w:rPr>
          <w:rFonts w:ascii="Century Schoolbook" w:hAnsi="Century Schoolbook"/>
        </w:rPr>
        <w:t>Processing reading material and turning it into an argument.</w:t>
      </w:r>
    </w:p>
    <w:p w14:paraId="657E4CCD" w14:textId="77777777" w:rsidR="001D33A0" w:rsidRPr="005E3E6E" w:rsidRDefault="001D33A0" w:rsidP="001D33A0">
      <w:pPr>
        <w:pStyle w:val="NoSpacing"/>
        <w:rPr>
          <w:rFonts w:ascii="Century Schoolbook" w:hAnsi="Century Schoolbook"/>
        </w:rPr>
      </w:pPr>
    </w:p>
    <w:p w14:paraId="687B2B01" w14:textId="06132011" w:rsidR="00D012D6" w:rsidRDefault="00D012D6" w:rsidP="00D012D6">
      <w:pPr>
        <w:pStyle w:val="NoSpacing"/>
        <w:numPr>
          <w:ilvl w:val="1"/>
          <w:numId w:val="5"/>
        </w:numPr>
        <w:rPr>
          <w:rFonts w:ascii="Century Schoolbook" w:hAnsi="Century Schoolbook"/>
        </w:rPr>
      </w:pPr>
      <w:r w:rsidRPr="005E3E6E">
        <w:rPr>
          <w:rFonts w:ascii="Century Schoolbook" w:hAnsi="Century Schoolbook"/>
        </w:rPr>
        <w:t>Presenting your position clearly.</w:t>
      </w:r>
    </w:p>
    <w:p w14:paraId="1F3B7369" w14:textId="77777777" w:rsidR="001D33A0" w:rsidRPr="005E3E6E" w:rsidRDefault="001D33A0" w:rsidP="001D33A0">
      <w:pPr>
        <w:pStyle w:val="NoSpacing"/>
        <w:ind w:left="1800"/>
        <w:rPr>
          <w:rFonts w:ascii="Century Schoolbook" w:hAnsi="Century Schoolbook"/>
        </w:rPr>
      </w:pPr>
    </w:p>
    <w:p w14:paraId="303908D6" w14:textId="76410E25" w:rsidR="00D012D6" w:rsidRPr="005E3E6E" w:rsidRDefault="00D012D6" w:rsidP="00D012D6">
      <w:pPr>
        <w:pStyle w:val="NoSpacing"/>
        <w:numPr>
          <w:ilvl w:val="1"/>
          <w:numId w:val="5"/>
        </w:numPr>
        <w:rPr>
          <w:rFonts w:ascii="Century Schoolbook" w:hAnsi="Century Schoolbook"/>
        </w:rPr>
      </w:pPr>
      <w:r w:rsidRPr="005E3E6E">
        <w:rPr>
          <w:rFonts w:ascii="Century Schoolbook" w:hAnsi="Century Schoolbook"/>
        </w:rPr>
        <w:t>Presenting your position persuasively.</w:t>
      </w:r>
    </w:p>
    <w:p w14:paraId="38C8A385" w14:textId="0435E562" w:rsidR="00CF5CB2" w:rsidRPr="005E3E6E" w:rsidRDefault="00CF5CB2" w:rsidP="00CF5CB2">
      <w:pPr>
        <w:pStyle w:val="NoSpacing"/>
        <w:rPr>
          <w:rFonts w:ascii="Century Schoolbook" w:hAnsi="Century Schoolbook"/>
        </w:rPr>
      </w:pPr>
    </w:p>
    <w:p w14:paraId="22AD9FB1" w14:textId="152FD560" w:rsidR="00CF5CB2" w:rsidRPr="005E3E6E" w:rsidRDefault="00CF5CB2" w:rsidP="00CF5CB2">
      <w:pPr>
        <w:pStyle w:val="NoSpacing"/>
        <w:ind w:left="1080"/>
        <w:rPr>
          <w:rFonts w:ascii="Century Schoolbook" w:hAnsi="Century Schoolbook"/>
        </w:rPr>
      </w:pPr>
      <w:r w:rsidRPr="005E3E6E">
        <w:rPr>
          <w:rFonts w:ascii="Century Schoolbook" w:hAnsi="Century Schoolbook"/>
        </w:rPr>
        <w:t xml:space="preserve">Despite the </w:t>
      </w:r>
      <w:r w:rsidR="00770189" w:rsidRPr="005E3E6E">
        <w:rPr>
          <w:rFonts w:ascii="Century Schoolbook" w:hAnsi="Century Schoolbook"/>
        </w:rPr>
        <w:t>overlap</w:t>
      </w:r>
      <w:r w:rsidRPr="005E3E6E">
        <w:rPr>
          <w:rFonts w:ascii="Century Schoolbook" w:hAnsi="Century Schoolbook"/>
        </w:rPr>
        <w:t xml:space="preserve">, remember that essays are </w:t>
      </w:r>
      <w:r w:rsidR="001D33A0">
        <w:rPr>
          <w:rFonts w:ascii="Century Schoolbook" w:hAnsi="Century Schoolbook"/>
        </w:rPr>
        <w:t xml:space="preserve">definitely </w:t>
      </w:r>
      <w:r w:rsidRPr="005E3E6E">
        <w:rPr>
          <w:rFonts w:ascii="Century Schoolbook" w:hAnsi="Century Schoolbook"/>
        </w:rPr>
        <w:t>not sermons</w:t>
      </w:r>
      <w:r w:rsidR="001D33A0">
        <w:rPr>
          <w:rFonts w:ascii="Century Schoolbook" w:hAnsi="Century Schoolbook"/>
        </w:rPr>
        <w:t>, for the benefit of both!</w:t>
      </w:r>
    </w:p>
    <w:p w14:paraId="1980F48B" w14:textId="77777777" w:rsidR="003C239C" w:rsidRPr="005E3E6E" w:rsidRDefault="003C239C" w:rsidP="003C239C">
      <w:pPr>
        <w:pStyle w:val="NoSpacing"/>
        <w:rPr>
          <w:rFonts w:ascii="Century Schoolbook" w:hAnsi="Century Schoolbook"/>
          <w:b/>
          <w:bCs/>
        </w:rPr>
      </w:pPr>
    </w:p>
    <w:p w14:paraId="03322D66" w14:textId="77777777" w:rsidR="003C239C" w:rsidRPr="005E3E6E" w:rsidRDefault="003C239C" w:rsidP="003C239C">
      <w:pPr>
        <w:pStyle w:val="NoSpacing"/>
        <w:rPr>
          <w:rFonts w:ascii="Century Schoolbook" w:hAnsi="Century Schoolbook"/>
          <w:b/>
          <w:bCs/>
        </w:rPr>
      </w:pPr>
      <w:r w:rsidRPr="005E3E6E">
        <w:rPr>
          <w:rFonts w:ascii="Century Schoolbook" w:hAnsi="Century Schoolbook"/>
          <w:b/>
          <w:bCs/>
        </w:rPr>
        <w:t>Where you probably think you will go wrong:</w:t>
      </w:r>
    </w:p>
    <w:p w14:paraId="37045EAC" w14:textId="77777777" w:rsidR="003C239C" w:rsidRPr="005E3E6E" w:rsidRDefault="003C239C" w:rsidP="003C239C">
      <w:pPr>
        <w:pStyle w:val="NoSpacing"/>
        <w:rPr>
          <w:rFonts w:ascii="Century Schoolbook" w:hAnsi="Century Schoolbook"/>
        </w:rPr>
      </w:pPr>
    </w:p>
    <w:p w14:paraId="3DB0C44E" w14:textId="77777777" w:rsidR="003C239C" w:rsidRDefault="003C239C" w:rsidP="003C239C">
      <w:pPr>
        <w:pStyle w:val="NoSpacing"/>
        <w:rPr>
          <w:rFonts w:ascii="Century Schoolbook" w:hAnsi="Century Schoolbook"/>
        </w:rPr>
      </w:pPr>
      <w:r w:rsidRPr="005E3E6E">
        <w:rPr>
          <w:rFonts w:ascii="Century Schoolbook" w:hAnsi="Century Schoolbook"/>
        </w:rPr>
        <w:tab/>
        <w:t>Missing key reading.</w:t>
      </w:r>
    </w:p>
    <w:p w14:paraId="16BA4A14" w14:textId="77777777" w:rsidR="001D33A0" w:rsidRPr="005E3E6E" w:rsidRDefault="001D33A0" w:rsidP="003C239C">
      <w:pPr>
        <w:pStyle w:val="NoSpacing"/>
        <w:rPr>
          <w:rFonts w:ascii="Century Schoolbook" w:hAnsi="Century Schoolbook"/>
        </w:rPr>
      </w:pPr>
    </w:p>
    <w:p w14:paraId="4167AA52" w14:textId="77777777" w:rsidR="003C239C" w:rsidRPr="005E3E6E" w:rsidRDefault="003C239C" w:rsidP="003C239C">
      <w:pPr>
        <w:pStyle w:val="NoSpacing"/>
        <w:rPr>
          <w:rFonts w:ascii="Century Schoolbook" w:hAnsi="Century Schoolbook"/>
        </w:rPr>
      </w:pPr>
      <w:r w:rsidRPr="005E3E6E">
        <w:rPr>
          <w:rFonts w:ascii="Century Schoolbook" w:hAnsi="Century Schoolbook"/>
        </w:rPr>
        <w:tab/>
        <w:t>Making theological mistakes.</w:t>
      </w:r>
    </w:p>
    <w:p w14:paraId="40FDD84B" w14:textId="77777777" w:rsidR="003C239C" w:rsidRPr="005E3E6E" w:rsidRDefault="003C239C" w:rsidP="003C239C">
      <w:pPr>
        <w:pStyle w:val="NoSpacing"/>
        <w:rPr>
          <w:rFonts w:ascii="Century Schoolbook" w:hAnsi="Century Schoolbook"/>
        </w:rPr>
      </w:pPr>
    </w:p>
    <w:p w14:paraId="655F7A2E" w14:textId="50F51A7E" w:rsidR="003C239C" w:rsidRPr="005E3E6E" w:rsidRDefault="003C239C" w:rsidP="003C239C">
      <w:pPr>
        <w:pStyle w:val="NoSpacing"/>
        <w:rPr>
          <w:rFonts w:ascii="Century Schoolbook" w:hAnsi="Century Schoolbook"/>
          <w:b/>
          <w:bCs/>
        </w:rPr>
      </w:pPr>
      <w:r w:rsidRPr="005E3E6E">
        <w:rPr>
          <w:rFonts w:ascii="Century Schoolbook" w:hAnsi="Century Schoolbook"/>
          <w:b/>
          <w:bCs/>
        </w:rPr>
        <w:t xml:space="preserve">Where you are </w:t>
      </w:r>
      <w:r w:rsidR="001D33A0">
        <w:rPr>
          <w:rFonts w:ascii="Century Schoolbook" w:hAnsi="Century Schoolbook"/>
          <w:b/>
          <w:bCs/>
        </w:rPr>
        <w:t xml:space="preserve">actually most </w:t>
      </w:r>
      <w:r w:rsidRPr="005E3E6E">
        <w:rPr>
          <w:rFonts w:ascii="Century Schoolbook" w:hAnsi="Century Schoolbook"/>
          <w:b/>
          <w:bCs/>
        </w:rPr>
        <w:t>likely to go wrong:</w:t>
      </w:r>
    </w:p>
    <w:p w14:paraId="1ADF14C0" w14:textId="77777777" w:rsidR="003C239C" w:rsidRPr="005E3E6E" w:rsidRDefault="003C239C" w:rsidP="003C239C">
      <w:pPr>
        <w:pStyle w:val="NoSpacing"/>
        <w:rPr>
          <w:rFonts w:ascii="Century Schoolbook" w:hAnsi="Century Schoolbook"/>
        </w:rPr>
      </w:pPr>
    </w:p>
    <w:p w14:paraId="7B2BBBA6" w14:textId="77777777" w:rsidR="003C239C" w:rsidRDefault="003C239C" w:rsidP="003C239C">
      <w:pPr>
        <w:pStyle w:val="NoSpacing"/>
        <w:rPr>
          <w:rFonts w:ascii="Century Schoolbook" w:hAnsi="Century Schoolbook"/>
        </w:rPr>
      </w:pPr>
      <w:r w:rsidRPr="005E3E6E">
        <w:rPr>
          <w:rFonts w:ascii="Century Schoolbook" w:hAnsi="Century Schoolbook"/>
        </w:rPr>
        <w:tab/>
        <w:t>Answering the wrong question.</w:t>
      </w:r>
    </w:p>
    <w:p w14:paraId="5EEC43A1" w14:textId="77777777" w:rsidR="001D33A0" w:rsidRPr="005E3E6E" w:rsidRDefault="001D33A0" w:rsidP="003C239C">
      <w:pPr>
        <w:pStyle w:val="NoSpacing"/>
        <w:rPr>
          <w:rFonts w:ascii="Century Schoolbook" w:hAnsi="Century Schoolbook"/>
        </w:rPr>
      </w:pPr>
    </w:p>
    <w:p w14:paraId="57CACE75" w14:textId="77777777" w:rsidR="003C239C" w:rsidRDefault="003C239C" w:rsidP="003C239C">
      <w:pPr>
        <w:pStyle w:val="NoSpacing"/>
        <w:rPr>
          <w:rFonts w:ascii="Century Schoolbook" w:hAnsi="Century Schoolbook"/>
        </w:rPr>
      </w:pPr>
      <w:r w:rsidRPr="005E3E6E">
        <w:rPr>
          <w:rFonts w:ascii="Century Schoolbook" w:hAnsi="Century Schoolbook"/>
        </w:rPr>
        <w:tab/>
        <w:t xml:space="preserve">Writing a </w:t>
      </w:r>
      <w:r w:rsidRPr="001D33A0">
        <w:rPr>
          <w:rFonts w:ascii="Century Schoolbook" w:hAnsi="Century Schoolbook"/>
          <w:i/>
          <w:iCs/>
        </w:rPr>
        <w:t>partly</w:t>
      </w:r>
      <w:r w:rsidRPr="005E3E6E">
        <w:rPr>
          <w:rFonts w:ascii="Century Schoolbook" w:hAnsi="Century Schoolbook"/>
        </w:rPr>
        <w:t xml:space="preserve"> irrelevant answer.</w:t>
      </w:r>
    </w:p>
    <w:p w14:paraId="67DAE6D5" w14:textId="77777777" w:rsidR="001D33A0" w:rsidRPr="005E3E6E" w:rsidRDefault="001D33A0" w:rsidP="003C239C">
      <w:pPr>
        <w:pStyle w:val="NoSpacing"/>
        <w:rPr>
          <w:rFonts w:ascii="Century Schoolbook" w:hAnsi="Century Schoolbook"/>
        </w:rPr>
      </w:pPr>
    </w:p>
    <w:p w14:paraId="1A5F41C9" w14:textId="77777777" w:rsidR="003C239C" w:rsidRDefault="003C239C" w:rsidP="003C239C">
      <w:pPr>
        <w:pStyle w:val="NoSpacing"/>
        <w:rPr>
          <w:rFonts w:ascii="Century Schoolbook" w:hAnsi="Century Schoolbook"/>
        </w:rPr>
      </w:pPr>
      <w:r w:rsidRPr="005E3E6E">
        <w:rPr>
          <w:rFonts w:ascii="Century Schoolbook" w:hAnsi="Century Schoolbook"/>
        </w:rPr>
        <w:tab/>
        <w:t xml:space="preserve">Writing an answer that </w:t>
      </w:r>
      <w:r w:rsidRPr="001D33A0">
        <w:rPr>
          <w:rFonts w:ascii="Century Schoolbook" w:hAnsi="Century Schoolbook"/>
          <w:i/>
          <w:iCs/>
        </w:rPr>
        <w:t>could</w:t>
      </w:r>
      <w:r w:rsidRPr="005E3E6E">
        <w:rPr>
          <w:rFonts w:ascii="Century Schoolbook" w:hAnsi="Century Schoolbook"/>
        </w:rPr>
        <w:t xml:space="preserve"> be relevant but is not </w:t>
      </w:r>
      <w:r w:rsidRPr="001D33A0">
        <w:rPr>
          <w:rFonts w:ascii="Century Schoolbook" w:hAnsi="Century Schoolbook"/>
          <w:i/>
          <w:iCs/>
        </w:rPr>
        <w:t>evidently</w:t>
      </w:r>
      <w:r w:rsidRPr="005E3E6E">
        <w:rPr>
          <w:rFonts w:ascii="Century Schoolbook" w:hAnsi="Century Schoolbook"/>
        </w:rPr>
        <w:t xml:space="preserve"> so.</w:t>
      </w:r>
    </w:p>
    <w:p w14:paraId="60A238BF" w14:textId="77777777" w:rsidR="001D33A0" w:rsidRPr="005E3E6E" w:rsidRDefault="001D33A0" w:rsidP="003C239C">
      <w:pPr>
        <w:pStyle w:val="NoSpacing"/>
        <w:rPr>
          <w:rFonts w:ascii="Century Schoolbook" w:hAnsi="Century Schoolbook"/>
        </w:rPr>
      </w:pPr>
    </w:p>
    <w:p w14:paraId="536B8958" w14:textId="77777777" w:rsidR="003C239C" w:rsidRDefault="003C239C" w:rsidP="003C239C">
      <w:pPr>
        <w:pStyle w:val="NoSpacing"/>
        <w:rPr>
          <w:rFonts w:ascii="Century Schoolbook" w:hAnsi="Century Schoolbook"/>
        </w:rPr>
      </w:pPr>
      <w:r w:rsidRPr="005E3E6E">
        <w:rPr>
          <w:rFonts w:ascii="Century Schoolbook" w:hAnsi="Century Schoolbook"/>
        </w:rPr>
        <w:tab/>
        <w:t>Writing a disorganised answer.</w:t>
      </w:r>
    </w:p>
    <w:p w14:paraId="0E5EF263" w14:textId="77777777" w:rsidR="001D33A0" w:rsidRPr="005E3E6E" w:rsidRDefault="001D33A0" w:rsidP="003C239C">
      <w:pPr>
        <w:pStyle w:val="NoSpacing"/>
        <w:rPr>
          <w:rFonts w:ascii="Century Schoolbook" w:hAnsi="Century Schoolbook"/>
        </w:rPr>
      </w:pPr>
    </w:p>
    <w:p w14:paraId="5F80E031" w14:textId="77777777" w:rsidR="003C239C" w:rsidRPr="005E3E6E" w:rsidRDefault="003C239C" w:rsidP="003C239C">
      <w:pPr>
        <w:pStyle w:val="NoSpacing"/>
        <w:rPr>
          <w:rFonts w:ascii="Century Schoolbook" w:hAnsi="Century Schoolbook"/>
        </w:rPr>
      </w:pPr>
      <w:r w:rsidRPr="005E3E6E">
        <w:rPr>
          <w:rFonts w:ascii="Century Schoolbook" w:hAnsi="Century Schoolbook"/>
        </w:rPr>
        <w:lastRenderedPageBreak/>
        <w:tab/>
        <w:t>Writing a badly presented answer.</w:t>
      </w:r>
    </w:p>
    <w:p w14:paraId="31E6B709" w14:textId="77777777" w:rsidR="003C239C" w:rsidRPr="005E3E6E" w:rsidRDefault="003C239C" w:rsidP="00D012D6">
      <w:pPr>
        <w:pStyle w:val="NoSpacing"/>
        <w:rPr>
          <w:rFonts w:ascii="Century Schoolbook" w:hAnsi="Century Schoolbook"/>
        </w:rPr>
      </w:pPr>
    </w:p>
    <w:p w14:paraId="1727E5AA" w14:textId="1D92328A" w:rsidR="00D012D6" w:rsidRPr="005E3E6E" w:rsidRDefault="00D012D6" w:rsidP="00D012D6">
      <w:pPr>
        <w:pStyle w:val="NoSpacing"/>
        <w:rPr>
          <w:rFonts w:ascii="Century Schoolbook" w:hAnsi="Century Schoolbook"/>
          <w:b/>
          <w:bCs/>
        </w:rPr>
      </w:pPr>
      <w:r w:rsidRPr="005E3E6E">
        <w:rPr>
          <w:rFonts w:ascii="Century Schoolbook" w:hAnsi="Century Schoolbook"/>
          <w:b/>
          <w:bCs/>
        </w:rPr>
        <w:t>The main stages</w:t>
      </w:r>
      <w:r w:rsidR="003C239C" w:rsidRPr="005E3E6E">
        <w:rPr>
          <w:rFonts w:ascii="Century Schoolbook" w:hAnsi="Century Schoolbook"/>
          <w:b/>
          <w:bCs/>
        </w:rPr>
        <w:t xml:space="preserve"> of writing an essay</w:t>
      </w:r>
      <w:r w:rsidRPr="005E3E6E">
        <w:rPr>
          <w:rFonts w:ascii="Century Schoolbook" w:hAnsi="Century Schoolbook"/>
          <w:b/>
          <w:bCs/>
        </w:rPr>
        <w:t>:</w:t>
      </w:r>
    </w:p>
    <w:p w14:paraId="213F4760" w14:textId="77777777" w:rsidR="00D012D6" w:rsidRPr="005E3E6E" w:rsidRDefault="00D012D6" w:rsidP="00D012D6">
      <w:pPr>
        <w:pStyle w:val="NoSpacing"/>
        <w:rPr>
          <w:rFonts w:ascii="Century Schoolbook" w:hAnsi="Century Schoolbook"/>
        </w:rPr>
      </w:pPr>
    </w:p>
    <w:p w14:paraId="7862A3C4" w14:textId="280029E6" w:rsidR="00D012D6" w:rsidRDefault="001D33A0" w:rsidP="00D012D6">
      <w:pPr>
        <w:pStyle w:val="NoSpacing"/>
        <w:ind w:firstLine="720"/>
        <w:rPr>
          <w:rFonts w:ascii="Century Schoolbook" w:hAnsi="Century Schoolbook"/>
        </w:rPr>
      </w:pPr>
      <w:r>
        <w:rPr>
          <w:rFonts w:ascii="Century Schoolbook" w:hAnsi="Century Schoolbook"/>
        </w:rPr>
        <w:t>Identifying and u</w:t>
      </w:r>
      <w:r w:rsidR="00D012D6" w:rsidRPr="005E3E6E">
        <w:rPr>
          <w:rFonts w:ascii="Century Schoolbook" w:hAnsi="Century Schoolbook"/>
        </w:rPr>
        <w:t>nderstanding the question.</w:t>
      </w:r>
    </w:p>
    <w:p w14:paraId="23451915" w14:textId="77777777" w:rsidR="001D33A0" w:rsidRPr="005E3E6E" w:rsidRDefault="001D33A0" w:rsidP="00D012D6">
      <w:pPr>
        <w:pStyle w:val="NoSpacing"/>
        <w:ind w:firstLine="720"/>
        <w:rPr>
          <w:rFonts w:ascii="Century Schoolbook" w:hAnsi="Century Schoolbook"/>
        </w:rPr>
      </w:pPr>
    </w:p>
    <w:p w14:paraId="1F16FB9E" w14:textId="10EA2B0E" w:rsidR="00D012D6" w:rsidRDefault="00D012D6" w:rsidP="00D012D6">
      <w:pPr>
        <w:pStyle w:val="NoSpacing"/>
        <w:ind w:firstLine="720"/>
        <w:rPr>
          <w:rFonts w:ascii="Century Schoolbook" w:hAnsi="Century Schoolbook"/>
        </w:rPr>
      </w:pPr>
      <w:r w:rsidRPr="005E3E6E">
        <w:rPr>
          <w:rFonts w:ascii="Century Schoolbook" w:hAnsi="Century Schoolbook"/>
        </w:rPr>
        <w:t>Finding the reading.</w:t>
      </w:r>
    </w:p>
    <w:p w14:paraId="2972E8CE" w14:textId="77777777" w:rsidR="001D33A0" w:rsidRPr="005E3E6E" w:rsidRDefault="001D33A0" w:rsidP="00D012D6">
      <w:pPr>
        <w:pStyle w:val="NoSpacing"/>
        <w:ind w:firstLine="720"/>
        <w:rPr>
          <w:rFonts w:ascii="Century Schoolbook" w:hAnsi="Century Schoolbook"/>
        </w:rPr>
      </w:pPr>
    </w:p>
    <w:p w14:paraId="02825FBA" w14:textId="61A1345D" w:rsidR="00D012D6" w:rsidRDefault="00D012D6" w:rsidP="00D012D6">
      <w:pPr>
        <w:pStyle w:val="NoSpacing"/>
        <w:ind w:firstLine="720"/>
        <w:rPr>
          <w:rFonts w:ascii="Century Schoolbook" w:hAnsi="Century Schoolbook"/>
        </w:rPr>
      </w:pPr>
      <w:r w:rsidRPr="005E3E6E">
        <w:rPr>
          <w:rFonts w:ascii="Century Schoolbook" w:hAnsi="Century Schoolbook"/>
        </w:rPr>
        <w:t>Reading and note-taking.</w:t>
      </w:r>
    </w:p>
    <w:p w14:paraId="6D325D0A" w14:textId="77777777" w:rsidR="001D33A0" w:rsidRPr="005E3E6E" w:rsidRDefault="001D33A0" w:rsidP="00D012D6">
      <w:pPr>
        <w:pStyle w:val="NoSpacing"/>
        <w:ind w:firstLine="720"/>
        <w:rPr>
          <w:rFonts w:ascii="Century Schoolbook" w:hAnsi="Century Schoolbook"/>
        </w:rPr>
      </w:pPr>
    </w:p>
    <w:p w14:paraId="0062AE01" w14:textId="017F3AF4" w:rsidR="00D012D6" w:rsidRDefault="00D012D6" w:rsidP="00D012D6">
      <w:pPr>
        <w:pStyle w:val="NoSpacing"/>
        <w:ind w:firstLine="720"/>
        <w:rPr>
          <w:rFonts w:ascii="Century Schoolbook" w:hAnsi="Century Schoolbook"/>
        </w:rPr>
      </w:pPr>
      <w:r w:rsidRPr="005E3E6E">
        <w:rPr>
          <w:rFonts w:ascii="Century Schoolbook" w:hAnsi="Century Schoolbook"/>
        </w:rPr>
        <w:t>Planning the essay.</w:t>
      </w:r>
    </w:p>
    <w:p w14:paraId="60B37733" w14:textId="77777777" w:rsidR="001D33A0" w:rsidRPr="005E3E6E" w:rsidRDefault="001D33A0" w:rsidP="00D012D6">
      <w:pPr>
        <w:pStyle w:val="NoSpacing"/>
        <w:ind w:firstLine="720"/>
        <w:rPr>
          <w:rFonts w:ascii="Century Schoolbook" w:hAnsi="Century Schoolbook"/>
        </w:rPr>
      </w:pPr>
    </w:p>
    <w:p w14:paraId="09055632" w14:textId="1658FA21" w:rsidR="00D012D6" w:rsidRDefault="00D012D6" w:rsidP="00D012D6">
      <w:pPr>
        <w:pStyle w:val="NoSpacing"/>
        <w:ind w:firstLine="720"/>
        <w:rPr>
          <w:rFonts w:ascii="Century Schoolbook" w:hAnsi="Century Schoolbook"/>
        </w:rPr>
      </w:pPr>
      <w:r w:rsidRPr="005E3E6E">
        <w:rPr>
          <w:rFonts w:ascii="Century Schoolbook" w:hAnsi="Century Schoolbook"/>
        </w:rPr>
        <w:t>Writing the essay.</w:t>
      </w:r>
    </w:p>
    <w:p w14:paraId="33C45D23" w14:textId="77777777" w:rsidR="001D33A0" w:rsidRPr="005E3E6E" w:rsidRDefault="001D33A0" w:rsidP="00D012D6">
      <w:pPr>
        <w:pStyle w:val="NoSpacing"/>
        <w:ind w:firstLine="720"/>
        <w:rPr>
          <w:rFonts w:ascii="Century Schoolbook" w:hAnsi="Century Schoolbook"/>
        </w:rPr>
      </w:pPr>
    </w:p>
    <w:p w14:paraId="6E807331" w14:textId="779B9B56" w:rsidR="00D012D6" w:rsidRPr="005E3E6E" w:rsidRDefault="00D012D6" w:rsidP="00D012D6">
      <w:pPr>
        <w:pStyle w:val="NoSpacing"/>
        <w:ind w:firstLine="720"/>
        <w:rPr>
          <w:rFonts w:ascii="Century Schoolbook" w:hAnsi="Century Schoolbook"/>
        </w:rPr>
      </w:pPr>
      <w:r w:rsidRPr="005E3E6E">
        <w:rPr>
          <w:rFonts w:ascii="Century Schoolbook" w:hAnsi="Century Schoolbook"/>
        </w:rPr>
        <w:t>Reviewing the essay</w:t>
      </w:r>
      <w:r w:rsidR="003C239C" w:rsidRPr="005E3E6E">
        <w:rPr>
          <w:rFonts w:ascii="Century Schoolbook" w:hAnsi="Century Schoolbook"/>
        </w:rPr>
        <w:t>.</w:t>
      </w:r>
    </w:p>
    <w:p w14:paraId="0DCF34A7" w14:textId="61239959" w:rsidR="00AC2C7A" w:rsidRPr="005E3E6E" w:rsidRDefault="00AC2C7A" w:rsidP="00AC2C7A">
      <w:pPr>
        <w:pStyle w:val="NoSpacing"/>
        <w:rPr>
          <w:rFonts w:ascii="Century Schoolbook" w:hAnsi="Century Schoolbook"/>
        </w:rPr>
      </w:pPr>
    </w:p>
    <w:p w14:paraId="2DBECB64" w14:textId="24F90D45" w:rsidR="00AC2C7A" w:rsidRPr="005E3E6E" w:rsidRDefault="00AC2C7A" w:rsidP="00AC2C7A">
      <w:pPr>
        <w:pStyle w:val="NoSpacing"/>
        <w:rPr>
          <w:rFonts w:ascii="Century Schoolbook" w:hAnsi="Century Schoolbook"/>
        </w:rPr>
      </w:pPr>
      <w:r w:rsidRPr="005E3E6E">
        <w:rPr>
          <w:rFonts w:ascii="Century Schoolbook" w:hAnsi="Century Schoolbook"/>
        </w:rPr>
        <w:t>We take them in turn…</w:t>
      </w:r>
    </w:p>
    <w:p w14:paraId="15D22765" w14:textId="3A3DFD46" w:rsidR="003C239C" w:rsidRPr="005E3E6E" w:rsidRDefault="003C239C" w:rsidP="003C239C">
      <w:pPr>
        <w:pStyle w:val="NoSpacing"/>
        <w:rPr>
          <w:rFonts w:ascii="Century Schoolbook" w:hAnsi="Century Schoolbook"/>
        </w:rPr>
      </w:pPr>
    </w:p>
    <w:p w14:paraId="2727B453" w14:textId="5C66100B" w:rsidR="003C239C" w:rsidRPr="005E3E6E" w:rsidRDefault="001D33A0" w:rsidP="003C239C">
      <w:pPr>
        <w:pStyle w:val="NoSpacing"/>
        <w:rPr>
          <w:rFonts w:ascii="Century Schoolbook" w:hAnsi="Century Schoolbook"/>
          <w:b/>
          <w:bCs/>
        </w:rPr>
      </w:pPr>
      <w:r>
        <w:rPr>
          <w:rFonts w:ascii="Century Schoolbook" w:hAnsi="Century Schoolbook"/>
          <w:b/>
          <w:bCs/>
        </w:rPr>
        <w:t>Identifying and u</w:t>
      </w:r>
      <w:r w:rsidR="003C239C" w:rsidRPr="005E3E6E">
        <w:rPr>
          <w:rFonts w:ascii="Century Schoolbook" w:hAnsi="Century Schoolbook"/>
          <w:b/>
          <w:bCs/>
        </w:rPr>
        <w:t>nderstanding the question</w:t>
      </w:r>
      <w:r w:rsidR="00AC2C7A" w:rsidRPr="005E3E6E">
        <w:rPr>
          <w:rFonts w:ascii="Century Schoolbook" w:hAnsi="Century Schoolbook"/>
          <w:b/>
          <w:bCs/>
        </w:rPr>
        <w:t>:</w:t>
      </w:r>
    </w:p>
    <w:p w14:paraId="5E574614" w14:textId="55285929" w:rsidR="003C239C" w:rsidRPr="005E3E6E" w:rsidRDefault="003C239C" w:rsidP="003C239C">
      <w:pPr>
        <w:pStyle w:val="NoSpacing"/>
        <w:rPr>
          <w:rFonts w:ascii="Century Schoolbook" w:hAnsi="Century Schoolbook"/>
          <w:b/>
          <w:bCs/>
        </w:rPr>
      </w:pPr>
    </w:p>
    <w:p w14:paraId="07F16951" w14:textId="62DCC566" w:rsidR="003C239C" w:rsidRPr="005E3E6E" w:rsidRDefault="00CF5CB2" w:rsidP="003C239C">
      <w:pPr>
        <w:pStyle w:val="NoSpacing"/>
        <w:rPr>
          <w:rFonts w:ascii="Century Schoolbook" w:hAnsi="Century Schoolbook"/>
        </w:rPr>
      </w:pPr>
      <w:r w:rsidRPr="005E3E6E">
        <w:rPr>
          <w:rFonts w:ascii="Century Schoolbook" w:hAnsi="Century Schoolbook"/>
        </w:rPr>
        <w:t>The question is a strict control on your essay. It is not a prompt or a trigger.</w:t>
      </w:r>
    </w:p>
    <w:p w14:paraId="088B0BBE" w14:textId="594E1F5C" w:rsidR="00CF5CB2" w:rsidRPr="005E3E6E" w:rsidRDefault="00CF5CB2" w:rsidP="003C239C">
      <w:pPr>
        <w:pStyle w:val="NoSpacing"/>
        <w:rPr>
          <w:rFonts w:ascii="Century Schoolbook" w:hAnsi="Century Schoolbook"/>
        </w:rPr>
      </w:pPr>
    </w:p>
    <w:p w14:paraId="55F65BDE" w14:textId="22F6BB9D" w:rsidR="00CF5CB2" w:rsidRPr="005E3E6E" w:rsidRDefault="00CF5CB2" w:rsidP="003C239C">
      <w:pPr>
        <w:pStyle w:val="NoSpacing"/>
        <w:rPr>
          <w:rFonts w:ascii="Century Schoolbook" w:hAnsi="Century Schoolbook"/>
        </w:rPr>
      </w:pPr>
      <w:r w:rsidRPr="005E3E6E">
        <w:rPr>
          <w:rFonts w:ascii="Century Schoolbook" w:hAnsi="Century Schoolbook"/>
        </w:rPr>
        <w:t>What exactly is it asking? What is it not asking?</w:t>
      </w:r>
      <w:r w:rsidR="001D33A0">
        <w:rPr>
          <w:rFonts w:ascii="Century Schoolbook" w:hAnsi="Century Schoolbook"/>
        </w:rPr>
        <w:t xml:space="preserve"> Be scholastic about it.</w:t>
      </w:r>
    </w:p>
    <w:p w14:paraId="16AEF492" w14:textId="77777777" w:rsidR="00CF5CB2" w:rsidRPr="005E3E6E" w:rsidRDefault="00CF5CB2" w:rsidP="003C239C">
      <w:pPr>
        <w:pStyle w:val="NoSpacing"/>
        <w:rPr>
          <w:rFonts w:ascii="Century Schoolbook" w:hAnsi="Century Schoolbook"/>
        </w:rPr>
      </w:pPr>
    </w:p>
    <w:p w14:paraId="393D8EF9" w14:textId="5B3F451C" w:rsidR="003C239C" w:rsidRPr="005E3E6E" w:rsidRDefault="003C239C" w:rsidP="003C239C">
      <w:pPr>
        <w:pStyle w:val="NoSpacing"/>
        <w:rPr>
          <w:rFonts w:ascii="Century Schoolbook" w:hAnsi="Century Schoolbook"/>
          <w:b/>
          <w:bCs/>
        </w:rPr>
      </w:pPr>
      <w:r w:rsidRPr="005E3E6E">
        <w:rPr>
          <w:rFonts w:ascii="Century Schoolbook" w:hAnsi="Century Schoolbook"/>
          <w:b/>
          <w:bCs/>
        </w:rPr>
        <w:t>Finding the reading</w:t>
      </w:r>
      <w:r w:rsidR="00AC2C7A" w:rsidRPr="005E3E6E">
        <w:rPr>
          <w:rFonts w:ascii="Century Schoolbook" w:hAnsi="Century Schoolbook"/>
          <w:b/>
          <w:bCs/>
        </w:rPr>
        <w:t>:</w:t>
      </w:r>
    </w:p>
    <w:p w14:paraId="561F330E" w14:textId="6DF7281F" w:rsidR="00CF5CB2" w:rsidRPr="005E3E6E" w:rsidRDefault="00CF5CB2" w:rsidP="003C239C">
      <w:pPr>
        <w:pStyle w:val="NoSpacing"/>
        <w:rPr>
          <w:rFonts w:ascii="Century Schoolbook" w:hAnsi="Century Schoolbook"/>
          <w:b/>
          <w:bCs/>
        </w:rPr>
      </w:pPr>
    </w:p>
    <w:p w14:paraId="6645A347" w14:textId="77777777" w:rsidR="00CF5CB2" w:rsidRPr="005E3E6E" w:rsidRDefault="00CF5CB2" w:rsidP="003C239C">
      <w:pPr>
        <w:pStyle w:val="NoSpacing"/>
        <w:rPr>
          <w:rFonts w:ascii="Century Schoolbook" w:hAnsi="Century Schoolbook"/>
        </w:rPr>
      </w:pPr>
      <w:r w:rsidRPr="005E3E6E">
        <w:rPr>
          <w:rFonts w:ascii="Century Schoolbook" w:hAnsi="Century Schoolbook"/>
        </w:rPr>
        <w:t xml:space="preserve">Have you been given a list? </w:t>
      </w:r>
    </w:p>
    <w:p w14:paraId="4416E750" w14:textId="77777777" w:rsidR="00CF5CB2" w:rsidRPr="005E3E6E" w:rsidRDefault="00CF5CB2" w:rsidP="003C239C">
      <w:pPr>
        <w:pStyle w:val="NoSpacing"/>
        <w:rPr>
          <w:rFonts w:ascii="Century Schoolbook" w:hAnsi="Century Schoolbook"/>
        </w:rPr>
      </w:pPr>
    </w:p>
    <w:p w14:paraId="51F06918" w14:textId="77777777" w:rsidR="00CF5CB2" w:rsidRPr="005E3E6E" w:rsidRDefault="00CF5CB2" w:rsidP="003C239C">
      <w:pPr>
        <w:pStyle w:val="NoSpacing"/>
        <w:rPr>
          <w:rFonts w:ascii="Century Schoolbook" w:hAnsi="Century Schoolbook"/>
        </w:rPr>
      </w:pPr>
      <w:r w:rsidRPr="005E3E6E">
        <w:rPr>
          <w:rFonts w:ascii="Century Schoolbook" w:hAnsi="Century Schoolbook"/>
        </w:rPr>
        <w:t xml:space="preserve">Is the list in order? </w:t>
      </w:r>
    </w:p>
    <w:p w14:paraId="0AAB41FF" w14:textId="77777777" w:rsidR="00CF5CB2" w:rsidRPr="005E3E6E" w:rsidRDefault="00CF5CB2" w:rsidP="003C239C">
      <w:pPr>
        <w:pStyle w:val="NoSpacing"/>
        <w:rPr>
          <w:rFonts w:ascii="Century Schoolbook" w:hAnsi="Century Schoolbook"/>
        </w:rPr>
      </w:pPr>
    </w:p>
    <w:p w14:paraId="3DCB0FB8" w14:textId="2A68E0B8" w:rsidR="00CF5CB2" w:rsidRPr="005E3E6E" w:rsidRDefault="00CF5CB2" w:rsidP="003C239C">
      <w:pPr>
        <w:pStyle w:val="NoSpacing"/>
        <w:rPr>
          <w:rFonts w:ascii="Century Schoolbook" w:hAnsi="Century Schoolbook"/>
        </w:rPr>
      </w:pPr>
      <w:r w:rsidRPr="005E3E6E">
        <w:rPr>
          <w:rFonts w:ascii="Century Schoolbook" w:hAnsi="Century Schoolbook"/>
        </w:rPr>
        <w:t xml:space="preserve">Is the list intended to be comprehensive? </w:t>
      </w:r>
    </w:p>
    <w:p w14:paraId="5B9F0B8B" w14:textId="1481C57E" w:rsidR="00CF5CB2" w:rsidRPr="005E3E6E" w:rsidRDefault="00CF5CB2" w:rsidP="003C239C">
      <w:pPr>
        <w:pStyle w:val="NoSpacing"/>
        <w:rPr>
          <w:rFonts w:ascii="Century Schoolbook" w:hAnsi="Century Schoolbook"/>
          <w:b/>
          <w:bCs/>
        </w:rPr>
      </w:pPr>
    </w:p>
    <w:p w14:paraId="4538DB05" w14:textId="30028826" w:rsidR="00AC2C7A" w:rsidRPr="005E3E6E" w:rsidRDefault="00CF5CB2" w:rsidP="003C239C">
      <w:pPr>
        <w:pStyle w:val="NoSpacing"/>
        <w:rPr>
          <w:rFonts w:ascii="Century Schoolbook" w:hAnsi="Century Schoolbook"/>
        </w:rPr>
      </w:pPr>
      <w:r w:rsidRPr="005E3E6E">
        <w:rPr>
          <w:rFonts w:ascii="Century Schoolbook" w:hAnsi="Century Schoolbook"/>
        </w:rPr>
        <w:t>Finding more: use the footnotes</w:t>
      </w:r>
      <w:r w:rsidR="001535D4" w:rsidRPr="005E3E6E">
        <w:rPr>
          <w:rFonts w:ascii="Century Schoolbook" w:hAnsi="Century Schoolbook"/>
        </w:rPr>
        <w:t xml:space="preserve"> and bibliographies </w:t>
      </w:r>
      <w:r w:rsidRPr="005E3E6E">
        <w:rPr>
          <w:rFonts w:ascii="Century Schoolbook" w:hAnsi="Century Schoolbook"/>
        </w:rPr>
        <w:t>in the given reading as leads</w:t>
      </w:r>
      <w:r w:rsidR="001535D4" w:rsidRPr="005E3E6E">
        <w:rPr>
          <w:rFonts w:ascii="Century Schoolbook" w:hAnsi="Century Schoolbook"/>
        </w:rPr>
        <w:t xml:space="preserve"> – note the other major figures with whom your authors are interacting</w:t>
      </w:r>
      <w:r w:rsidRPr="005E3E6E">
        <w:rPr>
          <w:rFonts w:ascii="Century Schoolbook" w:hAnsi="Century Schoolbook"/>
        </w:rPr>
        <w:t>.</w:t>
      </w:r>
      <w:r w:rsidR="00AC2C7A" w:rsidRPr="005E3E6E">
        <w:rPr>
          <w:rFonts w:ascii="Century Schoolbook" w:hAnsi="Century Schoolbook"/>
        </w:rPr>
        <w:t xml:space="preserve"> Discerning use of the internet.</w:t>
      </w:r>
      <w:r w:rsidR="001D33A0">
        <w:rPr>
          <w:rFonts w:ascii="Century Schoolbook" w:hAnsi="Century Schoolbook"/>
        </w:rPr>
        <w:t xml:space="preserve"> Appropriate and inappropriate sources.</w:t>
      </w:r>
    </w:p>
    <w:p w14:paraId="09CBE404" w14:textId="77777777" w:rsidR="00CF5CB2" w:rsidRPr="005E3E6E" w:rsidRDefault="00CF5CB2" w:rsidP="003C239C">
      <w:pPr>
        <w:pStyle w:val="NoSpacing"/>
        <w:rPr>
          <w:rFonts w:ascii="Century Schoolbook" w:hAnsi="Century Schoolbook"/>
          <w:b/>
          <w:bCs/>
        </w:rPr>
      </w:pPr>
    </w:p>
    <w:p w14:paraId="09A2B07D" w14:textId="3F4B12E7" w:rsidR="003C239C" w:rsidRPr="005E3E6E" w:rsidRDefault="003C239C" w:rsidP="003C239C">
      <w:pPr>
        <w:pStyle w:val="NoSpacing"/>
        <w:rPr>
          <w:rFonts w:ascii="Century Schoolbook" w:hAnsi="Century Schoolbook"/>
          <w:b/>
          <w:bCs/>
        </w:rPr>
      </w:pPr>
      <w:r w:rsidRPr="005E3E6E">
        <w:rPr>
          <w:rFonts w:ascii="Century Schoolbook" w:hAnsi="Century Schoolbook"/>
          <w:b/>
          <w:bCs/>
        </w:rPr>
        <w:t>Reading and note-taking</w:t>
      </w:r>
      <w:r w:rsidR="00AC2C7A" w:rsidRPr="005E3E6E">
        <w:rPr>
          <w:rFonts w:ascii="Century Schoolbook" w:hAnsi="Century Schoolbook"/>
          <w:b/>
          <w:bCs/>
        </w:rPr>
        <w:t>:</w:t>
      </w:r>
    </w:p>
    <w:p w14:paraId="13FEB0DD" w14:textId="77777777" w:rsidR="001535D4" w:rsidRPr="005E3E6E" w:rsidRDefault="001535D4" w:rsidP="003C239C">
      <w:pPr>
        <w:pStyle w:val="NoSpacing"/>
        <w:rPr>
          <w:rFonts w:ascii="Century Schoolbook" w:hAnsi="Century Schoolbook"/>
        </w:rPr>
      </w:pPr>
    </w:p>
    <w:p w14:paraId="519DB472" w14:textId="11FF9BF3" w:rsidR="001535D4" w:rsidRPr="005E3E6E" w:rsidRDefault="001535D4" w:rsidP="003C239C">
      <w:pPr>
        <w:pStyle w:val="NoSpacing"/>
        <w:rPr>
          <w:rFonts w:ascii="Century Schoolbook" w:hAnsi="Century Schoolbook"/>
        </w:rPr>
      </w:pPr>
      <w:r w:rsidRPr="005E3E6E">
        <w:rPr>
          <w:rFonts w:ascii="Century Schoolbook" w:hAnsi="Century Schoolbook"/>
        </w:rPr>
        <w:t>There are different types of reading with different goals.</w:t>
      </w:r>
    </w:p>
    <w:p w14:paraId="160E79DE" w14:textId="44660327" w:rsidR="001535D4" w:rsidRPr="005E3E6E" w:rsidRDefault="001535D4" w:rsidP="003C239C">
      <w:pPr>
        <w:pStyle w:val="NoSpacing"/>
        <w:rPr>
          <w:rFonts w:ascii="Century Schoolbook" w:hAnsi="Century Schoolbook"/>
        </w:rPr>
      </w:pPr>
    </w:p>
    <w:p w14:paraId="1893D047" w14:textId="1693CAE9" w:rsidR="001535D4" w:rsidRPr="005E3E6E" w:rsidRDefault="001535D4" w:rsidP="003C239C">
      <w:pPr>
        <w:pStyle w:val="NoSpacing"/>
        <w:rPr>
          <w:rFonts w:ascii="Century Schoolbook" w:hAnsi="Century Schoolbook"/>
        </w:rPr>
      </w:pPr>
      <w:r w:rsidRPr="005E3E6E">
        <w:rPr>
          <w:rFonts w:ascii="Century Schoolbook" w:hAnsi="Century Schoolbook"/>
        </w:rPr>
        <w:t xml:space="preserve">For example, if you are set an essay on Book 1 of Augustine’s </w:t>
      </w:r>
      <w:r w:rsidRPr="005E3E6E">
        <w:rPr>
          <w:rFonts w:ascii="Century Schoolbook" w:hAnsi="Century Schoolbook"/>
          <w:i/>
          <w:iCs/>
        </w:rPr>
        <w:t>Confessions</w:t>
      </w:r>
      <w:r w:rsidRPr="005E3E6E">
        <w:rPr>
          <w:rFonts w:ascii="Century Schoolbook" w:hAnsi="Century Schoolbook"/>
        </w:rPr>
        <w:t xml:space="preserve">, you should read the whole work, but you should read Book 1 very slowly and carefully. Your notes will need to be a comprehensive summary of Book 1. Your notes on the rest of the work may be more superficial. </w:t>
      </w:r>
    </w:p>
    <w:p w14:paraId="3EDC078A" w14:textId="1A1A0A22" w:rsidR="001535D4" w:rsidRDefault="001535D4" w:rsidP="003C239C">
      <w:pPr>
        <w:pStyle w:val="NoSpacing"/>
        <w:rPr>
          <w:rFonts w:ascii="Century Schoolbook" w:hAnsi="Century Schoolbook"/>
        </w:rPr>
      </w:pPr>
    </w:p>
    <w:p w14:paraId="36D2562E" w14:textId="77777777" w:rsidR="001D33A0" w:rsidRDefault="001D33A0" w:rsidP="003C239C">
      <w:pPr>
        <w:pStyle w:val="NoSpacing"/>
        <w:rPr>
          <w:rFonts w:ascii="Century Schoolbook" w:hAnsi="Century Schoolbook"/>
        </w:rPr>
      </w:pPr>
    </w:p>
    <w:p w14:paraId="5B739DEE" w14:textId="77777777" w:rsidR="001D33A0" w:rsidRDefault="001D33A0" w:rsidP="003C239C">
      <w:pPr>
        <w:pStyle w:val="NoSpacing"/>
        <w:rPr>
          <w:rFonts w:ascii="Century Schoolbook" w:hAnsi="Century Schoolbook"/>
        </w:rPr>
      </w:pPr>
    </w:p>
    <w:p w14:paraId="7F6C21B0" w14:textId="77777777" w:rsidR="001D33A0" w:rsidRPr="005E3E6E" w:rsidRDefault="001D33A0" w:rsidP="003C239C">
      <w:pPr>
        <w:pStyle w:val="NoSpacing"/>
        <w:rPr>
          <w:rFonts w:ascii="Century Schoolbook" w:hAnsi="Century Schoolbook"/>
        </w:rPr>
      </w:pPr>
    </w:p>
    <w:p w14:paraId="28C31D40" w14:textId="77777777" w:rsidR="001535D4" w:rsidRPr="005E3E6E" w:rsidRDefault="001535D4" w:rsidP="003C239C">
      <w:pPr>
        <w:pStyle w:val="NoSpacing"/>
        <w:rPr>
          <w:rFonts w:ascii="Century Schoolbook" w:hAnsi="Century Schoolbook"/>
        </w:rPr>
      </w:pPr>
      <w:r w:rsidRPr="005E3E6E">
        <w:rPr>
          <w:rFonts w:ascii="Century Schoolbook" w:hAnsi="Century Schoolbook"/>
        </w:rPr>
        <w:lastRenderedPageBreak/>
        <w:t xml:space="preserve">Distinguish: </w:t>
      </w:r>
    </w:p>
    <w:p w14:paraId="741A353F" w14:textId="77777777" w:rsidR="001535D4" w:rsidRPr="005E3E6E" w:rsidRDefault="001535D4" w:rsidP="003C239C">
      <w:pPr>
        <w:pStyle w:val="NoSpacing"/>
        <w:rPr>
          <w:rFonts w:ascii="Century Schoolbook" w:hAnsi="Century Schoolbook"/>
        </w:rPr>
      </w:pPr>
    </w:p>
    <w:p w14:paraId="215CC892" w14:textId="18453944" w:rsidR="001535D4" w:rsidRPr="005E3E6E" w:rsidRDefault="001535D4" w:rsidP="00AC2C7A">
      <w:pPr>
        <w:pStyle w:val="NoSpacing"/>
        <w:ind w:left="720"/>
        <w:rPr>
          <w:rFonts w:ascii="Century Schoolbook" w:hAnsi="Century Schoolbook"/>
        </w:rPr>
      </w:pPr>
      <w:r w:rsidRPr="005E3E6E">
        <w:rPr>
          <w:rFonts w:ascii="Century Schoolbook" w:hAnsi="Century Schoolbook"/>
        </w:rPr>
        <w:t>Reading in order to give a detailed account of what this text says.</w:t>
      </w:r>
      <w:r w:rsidR="00AC2C7A" w:rsidRPr="005E3E6E">
        <w:rPr>
          <w:rFonts w:ascii="Century Schoolbook" w:hAnsi="Century Schoolbook"/>
        </w:rPr>
        <w:t xml:space="preserve"> T</w:t>
      </w:r>
      <w:r w:rsidRPr="005E3E6E">
        <w:rPr>
          <w:rFonts w:ascii="Century Schoolbook" w:hAnsi="Century Schoolbook"/>
        </w:rPr>
        <w:t>his requires close, slow reading and detailed summary note-taking.</w:t>
      </w:r>
    </w:p>
    <w:p w14:paraId="0507FFE8" w14:textId="1EF1283F" w:rsidR="001535D4" w:rsidRPr="005E3E6E" w:rsidRDefault="001535D4" w:rsidP="003C239C">
      <w:pPr>
        <w:pStyle w:val="NoSpacing"/>
        <w:rPr>
          <w:rFonts w:ascii="Century Schoolbook" w:hAnsi="Century Schoolbook"/>
        </w:rPr>
      </w:pPr>
    </w:p>
    <w:p w14:paraId="24A1BEDF" w14:textId="0504934C" w:rsidR="001535D4" w:rsidRPr="005E3E6E" w:rsidRDefault="001535D4" w:rsidP="003C239C">
      <w:pPr>
        <w:pStyle w:val="NoSpacing"/>
        <w:rPr>
          <w:rFonts w:ascii="Century Schoolbook" w:hAnsi="Century Schoolbook"/>
        </w:rPr>
      </w:pPr>
      <w:r w:rsidRPr="005E3E6E">
        <w:rPr>
          <w:rFonts w:ascii="Century Schoolbook" w:hAnsi="Century Schoolbook"/>
        </w:rPr>
        <w:t>From:</w:t>
      </w:r>
    </w:p>
    <w:p w14:paraId="1B938FB2" w14:textId="06FC6547" w:rsidR="001535D4" w:rsidRPr="005E3E6E" w:rsidRDefault="001535D4" w:rsidP="003C239C">
      <w:pPr>
        <w:pStyle w:val="NoSpacing"/>
        <w:rPr>
          <w:rFonts w:ascii="Century Schoolbook" w:hAnsi="Century Schoolbook"/>
        </w:rPr>
      </w:pPr>
    </w:p>
    <w:p w14:paraId="1EF66C3B" w14:textId="391AC913" w:rsidR="001535D4" w:rsidRPr="005E3E6E" w:rsidRDefault="001535D4" w:rsidP="00AC2C7A">
      <w:pPr>
        <w:pStyle w:val="NoSpacing"/>
        <w:ind w:left="720"/>
        <w:rPr>
          <w:rFonts w:ascii="Century Schoolbook" w:hAnsi="Century Schoolbook"/>
        </w:rPr>
      </w:pPr>
      <w:r w:rsidRPr="005E3E6E">
        <w:rPr>
          <w:rFonts w:ascii="Century Schoolbook" w:hAnsi="Century Schoolbook"/>
        </w:rPr>
        <w:t>Reading to harvest material for your own treatment of a topic.</w:t>
      </w:r>
      <w:r w:rsidR="00AC2C7A" w:rsidRPr="005E3E6E">
        <w:rPr>
          <w:rFonts w:ascii="Century Schoolbook" w:hAnsi="Century Schoolbook"/>
        </w:rPr>
        <w:t xml:space="preserve"> </w:t>
      </w:r>
      <w:r w:rsidRPr="005E3E6E">
        <w:rPr>
          <w:rFonts w:ascii="Century Schoolbook" w:hAnsi="Century Schoolbook"/>
        </w:rPr>
        <w:t>This might be a lot of material, or it might be just a few choice points or quotations.</w:t>
      </w:r>
    </w:p>
    <w:p w14:paraId="7792D4D8" w14:textId="53A0BA5D" w:rsidR="001535D4" w:rsidRPr="005E3E6E" w:rsidRDefault="001535D4" w:rsidP="003C239C">
      <w:pPr>
        <w:pStyle w:val="NoSpacing"/>
        <w:rPr>
          <w:rFonts w:ascii="Century Schoolbook" w:hAnsi="Century Schoolbook"/>
        </w:rPr>
      </w:pPr>
    </w:p>
    <w:p w14:paraId="581A612B" w14:textId="099F6695" w:rsidR="00AC2C7A" w:rsidRPr="005E3E6E" w:rsidRDefault="00AC2C7A" w:rsidP="003C239C">
      <w:pPr>
        <w:pStyle w:val="NoSpacing"/>
        <w:rPr>
          <w:rFonts w:ascii="Century Schoolbook" w:hAnsi="Century Schoolbook"/>
        </w:rPr>
      </w:pPr>
      <w:r w:rsidRPr="005E3E6E">
        <w:rPr>
          <w:rFonts w:ascii="Century Schoolbook" w:hAnsi="Century Schoolbook"/>
        </w:rPr>
        <w:t>It is like the difference between listening to someone you are counselling and asking someone for directions.</w:t>
      </w:r>
    </w:p>
    <w:p w14:paraId="54E63968" w14:textId="77777777" w:rsidR="00AC2C7A" w:rsidRPr="005E3E6E" w:rsidRDefault="00AC2C7A" w:rsidP="003C239C">
      <w:pPr>
        <w:pStyle w:val="NoSpacing"/>
        <w:rPr>
          <w:rFonts w:ascii="Century Schoolbook" w:hAnsi="Century Schoolbook"/>
        </w:rPr>
      </w:pPr>
    </w:p>
    <w:p w14:paraId="29CC089E" w14:textId="583E6F9C" w:rsidR="001535D4" w:rsidRPr="005E3E6E" w:rsidRDefault="001535D4" w:rsidP="003C239C">
      <w:pPr>
        <w:pStyle w:val="NoSpacing"/>
        <w:rPr>
          <w:rFonts w:ascii="Century Schoolbook" w:hAnsi="Century Schoolbook"/>
        </w:rPr>
      </w:pPr>
      <w:r w:rsidRPr="005E3E6E">
        <w:rPr>
          <w:rFonts w:ascii="Century Schoolbook" w:hAnsi="Century Schoolbook"/>
        </w:rPr>
        <w:t>If you own a book, mark it, then type up what you have marked.</w:t>
      </w:r>
    </w:p>
    <w:p w14:paraId="6E4CA316" w14:textId="0D198705" w:rsidR="00C016B3" w:rsidRPr="005E3E6E" w:rsidRDefault="00C016B3" w:rsidP="003C239C">
      <w:pPr>
        <w:pStyle w:val="NoSpacing"/>
        <w:rPr>
          <w:rFonts w:ascii="Century Schoolbook" w:hAnsi="Century Schoolbook"/>
        </w:rPr>
      </w:pPr>
    </w:p>
    <w:p w14:paraId="275D8064" w14:textId="11814173" w:rsidR="00C016B3" w:rsidRPr="005E3E6E" w:rsidRDefault="00C016B3" w:rsidP="003C239C">
      <w:pPr>
        <w:pStyle w:val="NoSpacing"/>
        <w:rPr>
          <w:rFonts w:ascii="Century Schoolbook" w:hAnsi="Century Schoolbook"/>
        </w:rPr>
      </w:pPr>
      <w:r w:rsidRPr="005E3E6E">
        <w:rPr>
          <w:rFonts w:ascii="Century Schoolbook" w:hAnsi="Century Schoolbook"/>
        </w:rPr>
        <w:t xml:space="preserve">Your marking can and should include your own thoughts as you interact with what you read. This may be something as brief as a </w:t>
      </w:r>
      <w:r w:rsidRPr="005E3E6E">
        <w:rPr>
          <w:rFonts w:ascii="Century Schoolbook" w:hAnsi="Century Schoolbook"/>
        </w:rPr>
        <w:sym w:font="Wingdings" w:char="F0FB"/>
      </w:r>
      <w:r w:rsidRPr="005E3E6E">
        <w:rPr>
          <w:rFonts w:ascii="Century Schoolbook" w:hAnsi="Century Schoolbook"/>
        </w:rPr>
        <w:t xml:space="preserve"> to mark disagreement or a </w:t>
      </w:r>
      <w:r w:rsidRPr="005E3E6E">
        <w:rPr>
          <w:rFonts w:ascii="Century Schoolbook" w:hAnsi="Century Schoolbook"/>
        </w:rPr>
        <w:sym w:font="Wingdings" w:char="F0FC"/>
      </w:r>
      <w:r w:rsidRPr="005E3E6E">
        <w:rPr>
          <w:rFonts w:ascii="Century Schoolbook" w:hAnsi="Century Schoolbook"/>
        </w:rPr>
        <w:t>to mark agreement, or a</w:t>
      </w:r>
      <w:r w:rsidR="00AC2C7A" w:rsidRPr="005E3E6E">
        <w:rPr>
          <w:rFonts w:ascii="Century Schoolbook" w:hAnsi="Century Schoolbook"/>
        </w:rPr>
        <w:t xml:space="preserve"> </w:t>
      </w:r>
      <w:r w:rsidRPr="005E3E6E">
        <w:rPr>
          <w:rFonts w:ascii="Century Schoolbook" w:hAnsi="Century Schoolbook"/>
        </w:rPr>
        <w:t>? to mark uncertainty. Or it may be an actual sentence or two written along the margin noting why you think this is</w:t>
      </w:r>
      <w:r w:rsidR="00AC2C7A" w:rsidRPr="005E3E6E">
        <w:rPr>
          <w:rFonts w:ascii="Century Schoolbook" w:hAnsi="Century Schoolbook"/>
        </w:rPr>
        <w:t xml:space="preserve"> </w:t>
      </w:r>
      <w:r w:rsidRPr="005E3E6E">
        <w:rPr>
          <w:rFonts w:ascii="Century Schoolbook" w:hAnsi="Century Schoolbook"/>
        </w:rPr>
        <w:t>a good point</w:t>
      </w:r>
      <w:r w:rsidR="00AC2C7A" w:rsidRPr="005E3E6E">
        <w:rPr>
          <w:rFonts w:ascii="Century Schoolbook" w:hAnsi="Century Schoolbook"/>
        </w:rPr>
        <w:t>,</w:t>
      </w:r>
      <w:r w:rsidRPr="005E3E6E">
        <w:rPr>
          <w:rFonts w:ascii="Century Schoolbook" w:hAnsi="Century Schoolbook"/>
        </w:rPr>
        <w:t xml:space="preserve"> or what you think is wrong with it, or what it makes you need to think about. Some people use the inside covers for more notes</w:t>
      </w:r>
      <w:r w:rsidR="001D33A0">
        <w:rPr>
          <w:rFonts w:ascii="Century Schoolbook" w:hAnsi="Century Schoolbook"/>
        </w:rPr>
        <w:t>, or even for creating their own index</w:t>
      </w:r>
      <w:r w:rsidRPr="005E3E6E">
        <w:rPr>
          <w:rFonts w:ascii="Century Schoolbook" w:hAnsi="Century Schoolbook"/>
        </w:rPr>
        <w:t>. When you type up your comments you will need to distinguish them from the author’s own points. I put my own responses inside [] in my notes</w:t>
      </w:r>
      <w:r w:rsidR="00A20D01" w:rsidRPr="005E3E6E">
        <w:rPr>
          <w:rFonts w:ascii="Century Schoolbook" w:hAnsi="Century Schoolbook"/>
        </w:rPr>
        <w:t xml:space="preserve"> and/or mark them with GW:</w:t>
      </w:r>
      <w:r w:rsidRPr="005E3E6E">
        <w:rPr>
          <w:rFonts w:ascii="Century Schoolbook" w:hAnsi="Century Schoolbook"/>
        </w:rPr>
        <w:t>.</w:t>
      </w:r>
    </w:p>
    <w:p w14:paraId="4E628A20" w14:textId="77777777" w:rsidR="001535D4" w:rsidRPr="005E3E6E" w:rsidRDefault="001535D4" w:rsidP="003C239C">
      <w:pPr>
        <w:pStyle w:val="NoSpacing"/>
        <w:rPr>
          <w:rFonts w:ascii="Century Schoolbook" w:hAnsi="Century Schoolbook"/>
        </w:rPr>
      </w:pPr>
    </w:p>
    <w:p w14:paraId="35919121" w14:textId="4119FB84" w:rsidR="001535D4" w:rsidRPr="005E3E6E" w:rsidRDefault="001535D4" w:rsidP="003C239C">
      <w:pPr>
        <w:pStyle w:val="NoSpacing"/>
        <w:rPr>
          <w:rFonts w:ascii="Century Schoolbook" w:hAnsi="Century Schoolbook"/>
        </w:rPr>
      </w:pPr>
      <w:r w:rsidRPr="005E3E6E">
        <w:rPr>
          <w:rFonts w:ascii="Century Schoolbook" w:hAnsi="Century Schoolbook"/>
        </w:rPr>
        <w:t xml:space="preserve">Distinguish typing up </w:t>
      </w:r>
      <w:r w:rsidRPr="005E3E6E">
        <w:rPr>
          <w:rFonts w:ascii="Century Schoolbook" w:hAnsi="Century Schoolbook"/>
          <w:i/>
          <w:iCs/>
        </w:rPr>
        <w:t>actual quotations</w:t>
      </w:r>
      <w:r w:rsidRPr="005E3E6E">
        <w:rPr>
          <w:rFonts w:ascii="Century Schoolbook" w:hAnsi="Century Schoolbook"/>
        </w:rPr>
        <w:t xml:space="preserve"> (which need to be clearly marked as such in your notes with ‘’ and a page reference) from typing up a </w:t>
      </w:r>
      <w:r w:rsidR="00AC2C7A" w:rsidRPr="005E3E6E">
        <w:rPr>
          <w:rFonts w:ascii="Century Schoolbook" w:hAnsi="Century Schoolbook"/>
        </w:rPr>
        <w:t xml:space="preserve">summary of the </w:t>
      </w:r>
      <w:r w:rsidRPr="005E3E6E">
        <w:rPr>
          <w:rFonts w:ascii="Century Schoolbook" w:hAnsi="Century Schoolbook"/>
        </w:rPr>
        <w:t xml:space="preserve">point the author makes (which will be re-worded and page referenced but without ‘’). This is the point at which you </w:t>
      </w:r>
      <w:r w:rsidR="001D33A0">
        <w:rPr>
          <w:rFonts w:ascii="Century Schoolbook" w:hAnsi="Century Schoolbook"/>
        </w:rPr>
        <w:t xml:space="preserve">do careful work to </w:t>
      </w:r>
      <w:r w:rsidRPr="005E3E6E">
        <w:rPr>
          <w:rFonts w:ascii="Century Schoolbook" w:hAnsi="Century Schoolbook"/>
        </w:rPr>
        <w:t xml:space="preserve">avoid </w:t>
      </w:r>
      <w:r w:rsidR="001D33A0">
        <w:rPr>
          <w:rFonts w:ascii="Century Schoolbook" w:hAnsi="Century Schoolbook"/>
        </w:rPr>
        <w:t xml:space="preserve">accidental </w:t>
      </w:r>
      <w:r w:rsidRPr="005E3E6E">
        <w:rPr>
          <w:rFonts w:ascii="Century Schoolbook" w:hAnsi="Century Schoolbook"/>
        </w:rPr>
        <w:t xml:space="preserve">plagiarism, because when you later return to </w:t>
      </w:r>
      <w:r w:rsidR="00AC2C7A" w:rsidRPr="005E3E6E">
        <w:rPr>
          <w:rFonts w:ascii="Century Schoolbook" w:hAnsi="Century Schoolbook"/>
        </w:rPr>
        <w:t>your</w:t>
      </w:r>
      <w:r w:rsidRPr="005E3E6E">
        <w:rPr>
          <w:rFonts w:ascii="Century Schoolbook" w:hAnsi="Century Schoolbook"/>
        </w:rPr>
        <w:t xml:space="preserve"> notes you won’t know which is which unless you have </w:t>
      </w:r>
      <w:r w:rsidR="001D33A0">
        <w:rPr>
          <w:rFonts w:ascii="Century Schoolbook" w:hAnsi="Century Schoolbook"/>
        </w:rPr>
        <w:t xml:space="preserve">explicitly and carefully </w:t>
      </w:r>
      <w:r w:rsidRPr="005E3E6E">
        <w:rPr>
          <w:rFonts w:ascii="Century Schoolbook" w:hAnsi="Century Schoolbook"/>
        </w:rPr>
        <w:t>made the distinction</w:t>
      </w:r>
      <w:r w:rsidR="00AC2C7A" w:rsidRPr="005E3E6E">
        <w:rPr>
          <w:rFonts w:ascii="Century Schoolbook" w:hAnsi="Century Schoolbook"/>
        </w:rPr>
        <w:t xml:space="preserve"> in them</w:t>
      </w:r>
      <w:r w:rsidRPr="005E3E6E">
        <w:rPr>
          <w:rFonts w:ascii="Century Schoolbook" w:hAnsi="Century Schoolbook"/>
        </w:rPr>
        <w:t>.</w:t>
      </w:r>
    </w:p>
    <w:p w14:paraId="1BC1937D" w14:textId="6C43E64B" w:rsidR="001535D4" w:rsidRPr="005E3E6E" w:rsidRDefault="001535D4" w:rsidP="003C239C">
      <w:pPr>
        <w:pStyle w:val="NoSpacing"/>
        <w:rPr>
          <w:rFonts w:ascii="Century Schoolbook" w:hAnsi="Century Schoolbook"/>
        </w:rPr>
      </w:pPr>
    </w:p>
    <w:p w14:paraId="7B3CECB0" w14:textId="03BC641B" w:rsidR="001535D4" w:rsidRPr="005E3E6E" w:rsidRDefault="001535D4" w:rsidP="003C239C">
      <w:pPr>
        <w:pStyle w:val="NoSpacing"/>
        <w:rPr>
          <w:rFonts w:ascii="Century Schoolbook" w:hAnsi="Century Schoolbook"/>
        </w:rPr>
      </w:pPr>
      <w:r w:rsidRPr="005E3E6E">
        <w:rPr>
          <w:rFonts w:ascii="Century Schoolbook" w:hAnsi="Century Schoolbook"/>
        </w:rPr>
        <w:t>When should you use actual quotations?</w:t>
      </w:r>
      <w:r w:rsidR="00AC2C7A" w:rsidRPr="005E3E6E">
        <w:rPr>
          <w:rFonts w:ascii="Century Schoolbook" w:hAnsi="Century Schoolbook"/>
        </w:rPr>
        <w:t xml:space="preserve"> </w:t>
      </w:r>
      <w:r w:rsidRPr="005E3E6E">
        <w:rPr>
          <w:rFonts w:ascii="Century Schoolbook" w:hAnsi="Century Schoolbook"/>
        </w:rPr>
        <w:t xml:space="preserve">Sparingly, </w:t>
      </w:r>
      <w:r w:rsidR="005457A2" w:rsidRPr="005E3E6E">
        <w:rPr>
          <w:rFonts w:ascii="Century Schoolbook" w:hAnsi="Century Schoolbook"/>
        </w:rPr>
        <w:t>f</w:t>
      </w:r>
      <w:r w:rsidRPr="005E3E6E">
        <w:rPr>
          <w:rFonts w:ascii="Century Schoolbook" w:hAnsi="Century Schoolbook"/>
        </w:rPr>
        <w:t xml:space="preserve">or example </w:t>
      </w:r>
      <w:r w:rsidR="001D33A0">
        <w:rPr>
          <w:rFonts w:ascii="Century Schoolbook" w:hAnsi="Century Schoolbook"/>
        </w:rPr>
        <w:t xml:space="preserve">much </w:t>
      </w:r>
      <w:r w:rsidRPr="005E3E6E">
        <w:rPr>
          <w:rFonts w:ascii="Century Schoolbook" w:hAnsi="Century Schoolbook"/>
        </w:rPr>
        <w:t>more sparingly than I do in my lectures.</w:t>
      </w:r>
    </w:p>
    <w:p w14:paraId="7DDF72DD" w14:textId="004680D9" w:rsidR="001535D4" w:rsidRPr="005E3E6E" w:rsidRDefault="001535D4" w:rsidP="003C239C">
      <w:pPr>
        <w:pStyle w:val="NoSpacing"/>
        <w:rPr>
          <w:rFonts w:ascii="Century Schoolbook" w:hAnsi="Century Schoolbook"/>
        </w:rPr>
      </w:pPr>
    </w:p>
    <w:p w14:paraId="2BC9C25A" w14:textId="796C2EE3" w:rsidR="001535D4" w:rsidRPr="005E3E6E" w:rsidRDefault="001535D4" w:rsidP="003C239C">
      <w:pPr>
        <w:pStyle w:val="NoSpacing"/>
        <w:rPr>
          <w:rFonts w:ascii="Century Schoolbook" w:hAnsi="Century Schoolbook"/>
        </w:rPr>
      </w:pPr>
      <w:r w:rsidRPr="005E3E6E">
        <w:rPr>
          <w:rFonts w:ascii="Century Schoolbook" w:hAnsi="Century Schoolbook"/>
        </w:rPr>
        <w:t xml:space="preserve">Reproduce </w:t>
      </w:r>
      <w:r w:rsidR="00AC2C7A" w:rsidRPr="005E3E6E">
        <w:rPr>
          <w:rFonts w:ascii="Century Schoolbook" w:hAnsi="Century Schoolbook"/>
        </w:rPr>
        <w:t xml:space="preserve">actual </w:t>
      </w:r>
      <w:r w:rsidRPr="005E3E6E">
        <w:rPr>
          <w:rFonts w:ascii="Century Schoolbook" w:hAnsi="Century Schoolbook"/>
        </w:rPr>
        <w:t>quotations for one of three reasons:</w:t>
      </w:r>
    </w:p>
    <w:p w14:paraId="49ADCA2D" w14:textId="2B320B1F" w:rsidR="001535D4" w:rsidRPr="005E3E6E" w:rsidRDefault="001535D4" w:rsidP="003C239C">
      <w:pPr>
        <w:pStyle w:val="NoSpacing"/>
        <w:rPr>
          <w:rFonts w:ascii="Century Schoolbook" w:hAnsi="Century Schoolbook"/>
        </w:rPr>
      </w:pPr>
    </w:p>
    <w:p w14:paraId="39E177E2" w14:textId="4B81C842" w:rsidR="001535D4" w:rsidRPr="005E3E6E" w:rsidRDefault="001535D4" w:rsidP="00AC2C7A">
      <w:pPr>
        <w:pStyle w:val="NoSpacing"/>
        <w:numPr>
          <w:ilvl w:val="0"/>
          <w:numId w:val="6"/>
        </w:numPr>
        <w:rPr>
          <w:rFonts w:ascii="Century Schoolbook" w:hAnsi="Century Schoolbook"/>
        </w:rPr>
      </w:pPr>
      <w:r w:rsidRPr="005E3E6E">
        <w:rPr>
          <w:rFonts w:ascii="Century Schoolbook" w:hAnsi="Century Schoolbook"/>
        </w:rPr>
        <w:t>If there is a disagreement about what an author says</w:t>
      </w:r>
      <w:r w:rsidR="00AC2C7A" w:rsidRPr="005E3E6E">
        <w:rPr>
          <w:rFonts w:ascii="Century Schoolbook" w:hAnsi="Century Schoolbook"/>
        </w:rPr>
        <w:t xml:space="preserve"> then</w:t>
      </w:r>
      <w:r w:rsidRPr="005E3E6E">
        <w:rPr>
          <w:rFonts w:ascii="Century Schoolbook" w:hAnsi="Century Schoolbook"/>
        </w:rPr>
        <w:t xml:space="preserve"> you will need to quote from them carefully to prove your interpretation.</w:t>
      </w:r>
    </w:p>
    <w:p w14:paraId="2CF46DE0" w14:textId="3827FB4C" w:rsidR="001535D4" w:rsidRPr="005E3E6E" w:rsidRDefault="001535D4" w:rsidP="001535D4">
      <w:pPr>
        <w:pStyle w:val="NoSpacing"/>
        <w:ind w:left="720"/>
        <w:rPr>
          <w:rFonts w:ascii="Century Schoolbook" w:hAnsi="Century Schoolbook"/>
        </w:rPr>
      </w:pPr>
    </w:p>
    <w:p w14:paraId="70E0730A" w14:textId="39329439" w:rsidR="001535D4" w:rsidRPr="005E3E6E" w:rsidRDefault="001535D4" w:rsidP="00AC2C7A">
      <w:pPr>
        <w:pStyle w:val="NoSpacing"/>
        <w:numPr>
          <w:ilvl w:val="0"/>
          <w:numId w:val="6"/>
        </w:numPr>
        <w:rPr>
          <w:rFonts w:ascii="Century Schoolbook" w:hAnsi="Century Schoolbook"/>
        </w:rPr>
      </w:pPr>
      <w:r w:rsidRPr="005E3E6E">
        <w:rPr>
          <w:rFonts w:ascii="Century Schoolbook" w:hAnsi="Century Schoolbook"/>
        </w:rPr>
        <w:t xml:space="preserve">Quote because </w:t>
      </w:r>
      <w:r w:rsidR="00AC2C7A" w:rsidRPr="005E3E6E">
        <w:rPr>
          <w:rFonts w:ascii="Century Schoolbook" w:hAnsi="Century Schoolbook"/>
        </w:rPr>
        <w:t xml:space="preserve">an author </w:t>
      </w:r>
      <w:r w:rsidRPr="005E3E6E">
        <w:rPr>
          <w:rFonts w:ascii="Century Schoolbook" w:hAnsi="Century Schoolbook"/>
        </w:rPr>
        <w:t>make</w:t>
      </w:r>
      <w:r w:rsidR="00AC2C7A" w:rsidRPr="005E3E6E">
        <w:rPr>
          <w:rFonts w:ascii="Century Schoolbook" w:hAnsi="Century Schoolbook"/>
        </w:rPr>
        <w:t>s</w:t>
      </w:r>
      <w:r w:rsidRPr="005E3E6E">
        <w:rPr>
          <w:rFonts w:ascii="Century Schoolbook" w:hAnsi="Century Schoolbook"/>
        </w:rPr>
        <w:t xml:space="preserve"> the point succinctly and you cannot do a better job of it. This is not that common – you can usually think of a more succinct way of putting something.</w:t>
      </w:r>
    </w:p>
    <w:p w14:paraId="7BFA4320" w14:textId="4DA0D56D" w:rsidR="001535D4" w:rsidRPr="005E3E6E" w:rsidRDefault="001535D4" w:rsidP="001535D4">
      <w:pPr>
        <w:pStyle w:val="NoSpacing"/>
        <w:ind w:left="720"/>
        <w:rPr>
          <w:rFonts w:ascii="Century Schoolbook" w:hAnsi="Century Schoolbook"/>
        </w:rPr>
      </w:pPr>
    </w:p>
    <w:p w14:paraId="2E2888A5" w14:textId="77B16DDF" w:rsidR="001535D4" w:rsidRPr="005E3E6E" w:rsidRDefault="001535D4" w:rsidP="00AC2C7A">
      <w:pPr>
        <w:pStyle w:val="NoSpacing"/>
        <w:numPr>
          <w:ilvl w:val="0"/>
          <w:numId w:val="6"/>
        </w:numPr>
        <w:rPr>
          <w:rFonts w:ascii="Century Schoolbook" w:hAnsi="Century Schoolbook"/>
        </w:rPr>
      </w:pPr>
      <w:r w:rsidRPr="005E3E6E">
        <w:rPr>
          <w:rFonts w:ascii="Century Schoolbook" w:hAnsi="Century Schoolbook"/>
        </w:rPr>
        <w:t>Quote because they put the point strikingly and beautifully – you feel that you want to pass on this quotation as a gift to you reader. This is a really good reason to quote.</w:t>
      </w:r>
    </w:p>
    <w:p w14:paraId="002004BA" w14:textId="6762004D" w:rsidR="001535D4" w:rsidRPr="005E3E6E" w:rsidRDefault="001535D4" w:rsidP="001535D4">
      <w:pPr>
        <w:pStyle w:val="NoSpacing"/>
        <w:rPr>
          <w:rFonts w:ascii="Century Schoolbook" w:hAnsi="Century Schoolbook"/>
        </w:rPr>
      </w:pPr>
    </w:p>
    <w:p w14:paraId="6B97705E" w14:textId="552A81D0" w:rsidR="00AC2C7A" w:rsidRPr="005E3E6E" w:rsidRDefault="00AC2C7A" w:rsidP="001535D4">
      <w:pPr>
        <w:pStyle w:val="NoSpacing"/>
        <w:rPr>
          <w:rFonts w:ascii="Century Schoolbook" w:hAnsi="Century Schoolbook"/>
        </w:rPr>
      </w:pPr>
      <w:r w:rsidRPr="005E3E6E">
        <w:rPr>
          <w:rFonts w:ascii="Century Schoolbook" w:hAnsi="Century Schoolbook"/>
        </w:rPr>
        <w:lastRenderedPageBreak/>
        <w:t>At this level you will probably never need to quote long passages. Feel uneasy on line 3.</w:t>
      </w:r>
    </w:p>
    <w:p w14:paraId="4CF528AC" w14:textId="77777777" w:rsidR="00AC2C7A" w:rsidRPr="005E3E6E" w:rsidRDefault="00AC2C7A" w:rsidP="001535D4">
      <w:pPr>
        <w:pStyle w:val="NoSpacing"/>
        <w:rPr>
          <w:rFonts w:ascii="Century Schoolbook" w:hAnsi="Century Schoolbook"/>
        </w:rPr>
      </w:pPr>
    </w:p>
    <w:p w14:paraId="35B274AC" w14:textId="5B77D38B" w:rsidR="001535D4" w:rsidRPr="005E3E6E" w:rsidRDefault="00AC2C7A" w:rsidP="001535D4">
      <w:pPr>
        <w:pStyle w:val="NoSpacing"/>
        <w:rPr>
          <w:rFonts w:ascii="Century Schoolbook" w:hAnsi="Century Schoolbook"/>
        </w:rPr>
      </w:pPr>
      <w:r w:rsidRPr="005E3E6E">
        <w:rPr>
          <w:rFonts w:ascii="Century Schoolbook" w:hAnsi="Century Schoolbook"/>
        </w:rPr>
        <w:t>Y</w:t>
      </w:r>
      <w:r w:rsidR="001535D4" w:rsidRPr="005E3E6E">
        <w:rPr>
          <w:rFonts w:ascii="Century Schoolbook" w:hAnsi="Century Schoolbook"/>
        </w:rPr>
        <w:t>ou should avoid too much quotation because it is lazy. It does not show that you have understood and can explain a point. It is therefore very hard for the marker to credit.</w:t>
      </w:r>
      <w:r w:rsidR="001D33A0">
        <w:rPr>
          <w:rFonts w:ascii="Century Schoolbook" w:hAnsi="Century Schoolbook"/>
        </w:rPr>
        <w:t xml:space="preserve"> He is in effect marking someone else’s work. In some cultures verbatim quoting of an elder is a way to honour him. This is not the case in your essay. The aim is not to communicate honour but to make your own case. </w:t>
      </w:r>
    </w:p>
    <w:p w14:paraId="050C6780" w14:textId="47EB3E97" w:rsidR="001535D4" w:rsidRPr="005E3E6E" w:rsidRDefault="001535D4" w:rsidP="001535D4">
      <w:pPr>
        <w:pStyle w:val="NoSpacing"/>
        <w:rPr>
          <w:rFonts w:ascii="Century Schoolbook" w:hAnsi="Century Schoolbook"/>
        </w:rPr>
      </w:pPr>
    </w:p>
    <w:p w14:paraId="6B6D7DEC" w14:textId="26FE144F" w:rsidR="005457A2" w:rsidRPr="005E3E6E" w:rsidRDefault="005457A2" w:rsidP="00C016B3">
      <w:pPr>
        <w:pStyle w:val="NoSpacing"/>
        <w:rPr>
          <w:rFonts w:ascii="Century Schoolbook" w:hAnsi="Century Schoolbook"/>
        </w:rPr>
      </w:pPr>
      <w:r w:rsidRPr="005E3E6E">
        <w:rPr>
          <w:rFonts w:ascii="Century Schoolbook" w:hAnsi="Century Schoolbook"/>
        </w:rPr>
        <w:t>Y</w:t>
      </w:r>
      <w:r w:rsidR="001535D4" w:rsidRPr="005E3E6E">
        <w:rPr>
          <w:rFonts w:ascii="Century Schoolbook" w:hAnsi="Century Schoolbook"/>
        </w:rPr>
        <w:t>ou should type up notes on everything you read</w:t>
      </w:r>
      <w:r w:rsidR="00C016B3" w:rsidRPr="005E3E6E">
        <w:rPr>
          <w:rFonts w:ascii="Century Schoolbook" w:hAnsi="Century Schoolbook"/>
        </w:rPr>
        <w:t xml:space="preserve"> into separate files, saved with the author and title as their name. I save like this: ‘Gaffin – </w:t>
      </w:r>
      <w:proofErr w:type="spellStart"/>
      <w:r w:rsidR="00C016B3" w:rsidRPr="005E3E6E">
        <w:rPr>
          <w:rFonts w:ascii="Century Schoolbook" w:hAnsi="Century Schoolbook"/>
        </w:rPr>
        <w:t>Resn</w:t>
      </w:r>
      <w:proofErr w:type="spellEnd"/>
      <w:r w:rsidR="00C016B3" w:rsidRPr="005E3E6E">
        <w:rPr>
          <w:rFonts w:ascii="Century Schoolbook" w:hAnsi="Century Schoolbook"/>
        </w:rPr>
        <w:t xml:space="preserve"> </w:t>
      </w:r>
      <w:r w:rsidR="00AC2C7A" w:rsidRPr="005E3E6E">
        <w:rPr>
          <w:rFonts w:ascii="Century Schoolbook" w:hAnsi="Century Schoolbook"/>
        </w:rPr>
        <w:t xml:space="preserve">&amp; </w:t>
      </w:r>
      <w:proofErr w:type="spellStart"/>
      <w:r w:rsidR="00AC2C7A" w:rsidRPr="005E3E6E">
        <w:rPr>
          <w:rFonts w:ascii="Century Schoolbook" w:hAnsi="Century Schoolbook"/>
        </w:rPr>
        <w:t>R</w:t>
      </w:r>
      <w:r w:rsidR="00C016B3" w:rsidRPr="005E3E6E">
        <w:rPr>
          <w:rFonts w:ascii="Century Schoolbook" w:hAnsi="Century Schoolbook"/>
        </w:rPr>
        <w:t>e</w:t>
      </w:r>
      <w:r w:rsidR="00AC2C7A" w:rsidRPr="005E3E6E">
        <w:rPr>
          <w:rFonts w:ascii="Century Schoolbook" w:hAnsi="Century Schoolbook"/>
        </w:rPr>
        <w:t>d</w:t>
      </w:r>
      <w:r w:rsidR="00C016B3" w:rsidRPr="005E3E6E">
        <w:rPr>
          <w:rFonts w:ascii="Century Schoolbook" w:hAnsi="Century Schoolbook"/>
        </w:rPr>
        <w:t>n</w:t>
      </w:r>
      <w:proofErr w:type="spellEnd"/>
      <w:r w:rsidR="00C016B3" w:rsidRPr="005E3E6E">
        <w:rPr>
          <w:rFonts w:ascii="Century Schoolbook" w:hAnsi="Century Schoolbook"/>
        </w:rPr>
        <w:t xml:space="preserve"> – Notes’</w:t>
      </w:r>
      <w:r w:rsidR="001535D4" w:rsidRPr="005E3E6E">
        <w:rPr>
          <w:rFonts w:ascii="Century Schoolbook" w:hAnsi="Century Schoolbook"/>
        </w:rPr>
        <w:t xml:space="preserve">. </w:t>
      </w:r>
      <w:r w:rsidR="00C016B3" w:rsidRPr="005E3E6E">
        <w:rPr>
          <w:rFonts w:ascii="Century Schoolbook" w:hAnsi="Century Schoolbook"/>
        </w:rPr>
        <w:t xml:space="preserve">This allows me to distinguish this file from the text itself if I have </w:t>
      </w:r>
      <w:r w:rsidR="00AC2C7A" w:rsidRPr="005E3E6E">
        <w:rPr>
          <w:rFonts w:ascii="Century Schoolbook" w:hAnsi="Century Schoolbook"/>
        </w:rPr>
        <w:t>it</w:t>
      </w:r>
      <w:r w:rsidR="00C016B3" w:rsidRPr="005E3E6E">
        <w:rPr>
          <w:rFonts w:ascii="Century Schoolbook" w:hAnsi="Century Schoolbook"/>
        </w:rPr>
        <w:t xml:space="preserve">: ‘Gaffin – </w:t>
      </w:r>
      <w:proofErr w:type="spellStart"/>
      <w:r w:rsidR="00AC2C7A" w:rsidRPr="005E3E6E">
        <w:rPr>
          <w:rFonts w:ascii="Century Schoolbook" w:hAnsi="Century Schoolbook"/>
        </w:rPr>
        <w:t>R</w:t>
      </w:r>
      <w:r w:rsidR="00C016B3" w:rsidRPr="005E3E6E">
        <w:rPr>
          <w:rFonts w:ascii="Century Schoolbook" w:hAnsi="Century Schoolbook"/>
        </w:rPr>
        <w:t>es</w:t>
      </w:r>
      <w:r w:rsidR="00AC2C7A" w:rsidRPr="005E3E6E">
        <w:rPr>
          <w:rFonts w:ascii="Century Schoolbook" w:hAnsi="Century Schoolbook"/>
        </w:rPr>
        <w:t>n</w:t>
      </w:r>
      <w:proofErr w:type="spellEnd"/>
      <w:r w:rsidR="00AC2C7A" w:rsidRPr="005E3E6E">
        <w:rPr>
          <w:rFonts w:ascii="Century Schoolbook" w:hAnsi="Century Schoolbook"/>
        </w:rPr>
        <w:t xml:space="preserve"> &amp;</w:t>
      </w:r>
      <w:r w:rsidR="00C016B3" w:rsidRPr="005E3E6E">
        <w:rPr>
          <w:rFonts w:ascii="Century Schoolbook" w:hAnsi="Century Schoolbook"/>
        </w:rPr>
        <w:t xml:space="preserve"> </w:t>
      </w:r>
      <w:proofErr w:type="spellStart"/>
      <w:r w:rsidR="00C016B3" w:rsidRPr="005E3E6E">
        <w:rPr>
          <w:rFonts w:ascii="Century Schoolbook" w:hAnsi="Century Schoolbook"/>
        </w:rPr>
        <w:t>Redn</w:t>
      </w:r>
      <w:proofErr w:type="spellEnd"/>
      <w:r w:rsidR="00C016B3" w:rsidRPr="005E3E6E">
        <w:rPr>
          <w:rFonts w:ascii="Century Schoolbook" w:hAnsi="Century Schoolbook"/>
        </w:rPr>
        <w:t xml:space="preserve"> – Text’. Save them all as distinct files. </w:t>
      </w:r>
      <w:r w:rsidR="00E825ED" w:rsidRPr="005E3E6E">
        <w:rPr>
          <w:rFonts w:ascii="Century Schoolbook" w:hAnsi="Century Schoolbook"/>
        </w:rPr>
        <w:t>Make the first line of each document the full bibliographical reference for the source: Author, Title, Place, Publisher, Date (plus volume and page span if a journal article, editor and page span if a chapter within an edited book).</w:t>
      </w:r>
    </w:p>
    <w:p w14:paraId="1994852A" w14:textId="77777777" w:rsidR="005457A2" w:rsidRPr="005E3E6E" w:rsidRDefault="005457A2" w:rsidP="00C016B3">
      <w:pPr>
        <w:pStyle w:val="NoSpacing"/>
        <w:rPr>
          <w:rFonts w:ascii="Century Schoolbook" w:hAnsi="Century Schoolbook"/>
        </w:rPr>
      </w:pPr>
    </w:p>
    <w:p w14:paraId="0F802E69" w14:textId="71C8BE67" w:rsidR="00AC2C7A" w:rsidRPr="005E3E6E" w:rsidRDefault="00C016B3" w:rsidP="00C016B3">
      <w:pPr>
        <w:pStyle w:val="NoSpacing"/>
        <w:rPr>
          <w:rFonts w:ascii="Century Schoolbook" w:hAnsi="Century Schoolbook"/>
        </w:rPr>
      </w:pPr>
      <w:r w:rsidRPr="005E3E6E">
        <w:rPr>
          <w:rFonts w:ascii="Century Schoolbook" w:hAnsi="Century Schoolbook"/>
        </w:rPr>
        <w:t xml:space="preserve">You may be tempted to put them all in one file as </w:t>
      </w:r>
      <w:r w:rsidR="00AC2C7A" w:rsidRPr="005E3E6E">
        <w:rPr>
          <w:rFonts w:ascii="Century Schoolbook" w:hAnsi="Century Schoolbook"/>
        </w:rPr>
        <w:t>‘N</w:t>
      </w:r>
      <w:r w:rsidRPr="005E3E6E">
        <w:rPr>
          <w:rFonts w:ascii="Century Schoolbook" w:hAnsi="Century Schoolbook"/>
        </w:rPr>
        <w:t>otes for essay X</w:t>
      </w:r>
      <w:r w:rsidR="00AC2C7A" w:rsidRPr="005E3E6E">
        <w:rPr>
          <w:rFonts w:ascii="Century Schoolbook" w:hAnsi="Century Schoolbook"/>
        </w:rPr>
        <w:t>’</w:t>
      </w:r>
      <w:r w:rsidRPr="005E3E6E">
        <w:rPr>
          <w:rFonts w:ascii="Century Schoolbook" w:hAnsi="Century Schoolbook"/>
        </w:rPr>
        <w:t xml:space="preserve">, but don’t. Hopefully, the usefulness of the </w:t>
      </w:r>
      <w:r w:rsidR="001D33A0">
        <w:rPr>
          <w:rFonts w:ascii="Century Schoolbook" w:hAnsi="Century Schoolbook"/>
        </w:rPr>
        <w:t>reading</w:t>
      </w:r>
      <w:r w:rsidRPr="005E3E6E">
        <w:rPr>
          <w:rFonts w:ascii="Century Schoolbook" w:hAnsi="Century Schoolbook"/>
        </w:rPr>
        <w:t xml:space="preserve"> will not be limited to that essay</w:t>
      </w:r>
      <w:r w:rsidR="001D33A0">
        <w:rPr>
          <w:rFonts w:ascii="Century Schoolbook" w:hAnsi="Century Schoolbook"/>
        </w:rPr>
        <w:t>, so you don’t want to have to remember which essay you read it for in order to find your notes on it</w:t>
      </w:r>
      <w:r w:rsidRPr="005E3E6E">
        <w:rPr>
          <w:rFonts w:ascii="Century Schoolbook" w:hAnsi="Century Schoolbook"/>
        </w:rPr>
        <w:t xml:space="preserve">. </w:t>
      </w:r>
    </w:p>
    <w:p w14:paraId="4C8196F3" w14:textId="77777777" w:rsidR="00AC2C7A" w:rsidRPr="005E3E6E" w:rsidRDefault="00AC2C7A" w:rsidP="00C016B3">
      <w:pPr>
        <w:pStyle w:val="NoSpacing"/>
        <w:rPr>
          <w:rFonts w:ascii="Century Schoolbook" w:hAnsi="Century Schoolbook"/>
        </w:rPr>
      </w:pPr>
    </w:p>
    <w:p w14:paraId="508DCFBD" w14:textId="43812552" w:rsidR="00C016B3" w:rsidRPr="005E3E6E" w:rsidRDefault="00C016B3" w:rsidP="00C016B3">
      <w:pPr>
        <w:pStyle w:val="NoSpacing"/>
        <w:rPr>
          <w:rFonts w:ascii="Century Schoolbook" w:hAnsi="Century Schoolbook"/>
        </w:rPr>
      </w:pPr>
      <w:r w:rsidRPr="005E3E6E">
        <w:rPr>
          <w:rFonts w:ascii="Century Schoolbook" w:hAnsi="Century Schoolbook"/>
        </w:rPr>
        <w:t>Order your files into folders. I have a list of folders that looks a bit like this:</w:t>
      </w:r>
    </w:p>
    <w:p w14:paraId="22C73452" w14:textId="4F2EFF89" w:rsidR="00C016B3" w:rsidRPr="005E3E6E" w:rsidRDefault="00C016B3" w:rsidP="00C016B3">
      <w:pPr>
        <w:pStyle w:val="NoSpacing"/>
        <w:rPr>
          <w:rFonts w:ascii="Century Schoolbook" w:hAnsi="Century Schoolbook"/>
        </w:rPr>
      </w:pPr>
    </w:p>
    <w:p w14:paraId="590E0B20" w14:textId="4290744A" w:rsidR="00C016B3" w:rsidRPr="005E3E6E" w:rsidRDefault="00C016B3" w:rsidP="00C016B3">
      <w:pPr>
        <w:pStyle w:val="NoSpacing"/>
        <w:rPr>
          <w:rFonts w:ascii="Century Schoolbook" w:hAnsi="Century Schoolbook"/>
        </w:rPr>
      </w:pPr>
      <w:r w:rsidRPr="005E3E6E">
        <w:rPr>
          <w:rFonts w:ascii="Century Schoolbook" w:hAnsi="Century Schoolbook"/>
        </w:rPr>
        <w:t>OT</w:t>
      </w:r>
    </w:p>
    <w:p w14:paraId="3ACA0729" w14:textId="47D67683" w:rsidR="00C016B3" w:rsidRPr="005E3E6E" w:rsidRDefault="00C016B3" w:rsidP="00C016B3">
      <w:pPr>
        <w:pStyle w:val="NoSpacing"/>
        <w:rPr>
          <w:rFonts w:ascii="Century Schoolbook" w:hAnsi="Century Schoolbook"/>
        </w:rPr>
      </w:pPr>
      <w:r w:rsidRPr="005E3E6E">
        <w:rPr>
          <w:rFonts w:ascii="Century Schoolbook" w:hAnsi="Century Schoolbook"/>
        </w:rPr>
        <w:t>NT</w:t>
      </w:r>
    </w:p>
    <w:p w14:paraId="5F9394BE" w14:textId="77777777" w:rsidR="00C016B3" w:rsidRPr="005E3E6E" w:rsidRDefault="00C016B3" w:rsidP="00C016B3">
      <w:pPr>
        <w:pStyle w:val="NoSpacing"/>
        <w:rPr>
          <w:rFonts w:ascii="Century Schoolbook" w:hAnsi="Century Schoolbook"/>
        </w:rPr>
      </w:pPr>
      <w:r w:rsidRPr="005E3E6E">
        <w:rPr>
          <w:rFonts w:ascii="Century Schoolbook" w:hAnsi="Century Schoolbook"/>
        </w:rPr>
        <w:t xml:space="preserve">Early Church </w:t>
      </w:r>
    </w:p>
    <w:p w14:paraId="32FA27FF" w14:textId="2E67CF97" w:rsidR="00C016B3" w:rsidRPr="005E3E6E" w:rsidRDefault="00C016B3" w:rsidP="00C016B3">
      <w:pPr>
        <w:pStyle w:val="NoSpacing"/>
        <w:rPr>
          <w:rFonts w:ascii="Century Schoolbook" w:hAnsi="Century Schoolbook"/>
        </w:rPr>
      </w:pPr>
      <w:r w:rsidRPr="005E3E6E">
        <w:rPr>
          <w:rFonts w:ascii="Century Schoolbook" w:hAnsi="Century Schoolbook"/>
        </w:rPr>
        <w:t>Medieval</w:t>
      </w:r>
    </w:p>
    <w:p w14:paraId="7EEE3549" w14:textId="77777777" w:rsidR="00C016B3" w:rsidRPr="005E3E6E" w:rsidRDefault="00C016B3" w:rsidP="00C016B3">
      <w:pPr>
        <w:pStyle w:val="NoSpacing"/>
        <w:rPr>
          <w:rFonts w:ascii="Century Schoolbook" w:hAnsi="Century Schoolbook"/>
        </w:rPr>
      </w:pPr>
      <w:r w:rsidRPr="005E3E6E">
        <w:rPr>
          <w:rFonts w:ascii="Century Schoolbook" w:hAnsi="Century Schoolbook"/>
        </w:rPr>
        <w:t>Reformation – C18th</w:t>
      </w:r>
    </w:p>
    <w:p w14:paraId="5575975D" w14:textId="2D236A20" w:rsidR="00C016B3" w:rsidRPr="005E3E6E" w:rsidRDefault="00C016B3" w:rsidP="00C016B3">
      <w:pPr>
        <w:pStyle w:val="NoSpacing"/>
        <w:rPr>
          <w:rFonts w:ascii="Century Schoolbook" w:hAnsi="Century Schoolbook"/>
        </w:rPr>
      </w:pPr>
      <w:r w:rsidRPr="005E3E6E">
        <w:rPr>
          <w:rFonts w:ascii="Century Schoolbook" w:hAnsi="Century Schoolbook"/>
        </w:rPr>
        <w:t>Victorian to C21st</w:t>
      </w:r>
    </w:p>
    <w:p w14:paraId="4A237CD2" w14:textId="77777777" w:rsidR="00C016B3" w:rsidRPr="005E3E6E" w:rsidRDefault="00C016B3" w:rsidP="00C016B3">
      <w:pPr>
        <w:pStyle w:val="NoSpacing"/>
        <w:rPr>
          <w:rFonts w:ascii="Century Schoolbook" w:hAnsi="Century Schoolbook"/>
        </w:rPr>
      </w:pPr>
      <w:r w:rsidRPr="005E3E6E">
        <w:rPr>
          <w:rFonts w:ascii="Century Schoolbook" w:hAnsi="Century Schoolbook"/>
        </w:rPr>
        <w:t>Ecclesiology</w:t>
      </w:r>
    </w:p>
    <w:p w14:paraId="76CA1B31" w14:textId="22D46B42" w:rsidR="00C016B3" w:rsidRPr="005E3E6E" w:rsidRDefault="00C016B3" w:rsidP="00C016B3">
      <w:pPr>
        <w:pStyle w:val="NoSpacing"/>
        <w:rPr>
          <w:rFonts w:ascii="Century Schoolbook" w:hAnsi="Century Schoolbook"/>
        </w:rPr>
      </w:pPr>
      <w:r w:rsidRPr="005E3E6E">
        <w:rPr>
          <w:rFonts w:ascii="Century Schoolbook" w:hAnsi="Century Schoolbook"/>
        </w:rPr>
        <w:t>Ethics</w:t>
      </w:r>
    </w:p>
    <w:p w14:paraId="36C3A568" w14:textId="4E7866D2" w:rsidR="00C016B3" w:rsidRDefault="00C016B3" w:rsidP="00C016B3">
      <w:pPr>
        <w:pStyle w:val="NoSpacing"/>
        <w:rPr>
          <w:rFonts w:ascii="Century Schoolbook" w:hAnsi="Century Schoolbook"/>
        </w:rPr>
      </w:pPr>
      <w:r w:rsidRPr="005E3E6E">
        <w:rPr>
          <w:rFonts w:ascii="Century Schoolbook" w:hAnsi="Century Schoolbook"/>
        </w:rPr>
        <w:t>Theology of Worship</w:t>
      </w:r>
    </w:p>
    <w:p w14:paraId="7AD5FAEC" w14:textId="46C8018C" w:rsidR="001D33A0" w:rsidRPr="005E3E6E" w:rsidRDefault="001D33A0" w:rsidP="00C016B3">
      <w:pPr>
        <w:pStyle w:val="NoSpacing"/>
        <w:rPr>
          <w:rFonts w:ascii="Century Schoolbook" w:hAnsi="Century Schoolbook"/>
        </w:rPr>
      </w:pPr>
      <w:r>
        <w:rPr>
          <w:rFonts w:ascii="Century Schoolbook" w:hAnsi="Century Schoolbook"/>
        </w:rPr>
        <w:t>Etc.</w:t>
      </w:r>
    </w:p>
    <w:p w14:paraId="671982F1" w14:textId="77777777" w:rsidR="00C016B3" w:rsidRPr="005E3E6E" w:rsidRDefault="00C016B3" w:rsidP="001535D4">
      <w:pPr>
        <w:pStyle w:val="NoSpacing"/>
        <w:rPr>
          <w:rFonts w:ascii="Century Schoolbook" w:hAnsi="Century Schoolbook"/>
        </w:rPr>
      </w:pPr>
    </w:p>
    <w:p w14:paraId="132E5548" w14:textId="13596802" w:rsidR="001535D4" w:rsidRPr="005E3E6E" w:rsidRDefault="001D33A0" w:rsidP="001535D4">
      <w:pPr>
        <w:pStyle w:val="NoSpacing"/>
        <w:rPr>
          <w:rFonts w:ascii="Century Schoolbook" w:hAnsi="Century Schoolbook"/>
        </w:rPr>
      </w:pPr>
      <w:r>
        <w:rPr>
          <w:rFonts w:ascii="Century Schoolbook" w:hAnsi="Century Schoolbook"/>
        </w:rPr>
        <w:t xml:space="preserve">Under pressure for time you </w:t>
      </w:r>
      <w:r w:rsidR="00C016B3" w:rsidRPr="005E3E6E">
        <w:rPr>
          <w:rFonts w:ascii="Century Schoolbook" w:hAnsi="Century Schoolbook"/>
        </w:rPr>
        <w:t xml:space="preserve">may </w:t>
      </w:r>
      <w:r w:rsidR="001535D4" w:rsidRPr="005E3E6E">
        <w:rPr>
          <w:rFonts w:ascii="Century Schoolbook" w:hAnsi="Century Schoolbook"/>
        </w:rPr>
        <w:t xml:space="preserve">find yourself </w:t>
      </w:r>
      <w:r w:rsidR="00C016B3" w:rsidRPr="005E3E6E">
        <w:rPr>
          <w:rFonts w:ascii="Century Schoolbook" w:hAnsi="Century Schoolbook"/>
        </w:rPr>
        <w:t xml:space="preserve">wanting </w:t>
      </w:r>
      <w:r w:rsidR="001535D4" w:rsidRPr="005E3E6E">
        <w:rPr>
          <w:rFonts w:ascii="Century Schoolbook" w:hAnsi="Century Schoolbook"/>
        </w:rPr>
        <w:t xml:space="preserve">to type directly from the articles/books into your essay itself. This is </w:t>
      </w:r>
      <w:r w:rsidR="006F694D" w:rsidRPr="005E3E6E">
        <w:rPr>
          <w:rFonts w:ascii="Century Schoolbook" w:hAnsi="Century Schoolbook"/>
        </w:rPr>
        <w:t>very</w:t>
      </w:r>
      <w:r w:rsidR="005457A2" w:rsidRPr="005E3E6E">
        <w:rPr>
          <w:rFonts w:ascii="Century Schoolbook" w:hAnsi="Century Schoolbook"/>
        </w:rPr>
        <w:t xml:space="preserve"> likely to end up </w:t>
      </w:r>
      <w:r w:rsidR="00C016B3" w:rsidRPr="005E3E6E">
        <w:rPr>
          <w:rFonts w:ascii="Century Schoolbook" w:hAnsi="Century Schoolbook"/>
        </w:rPr>
        <w:t>cost</w:t>
      </w:r>
      <w:r w:rsidR="005457A2" w:rsidRPr="005E3E6E">
        <w:rPr>
          <w:rFonts w:ascii="Century Schoolbook" w:hAnsi="Century Schoolbook"/>
        </w:rPr>
        <w:t>ing</w:t>
      </w:r>
      <w:r w:rsidR="00C016B3" w:rsidRPr="005E3E6E">
        <w:rPr>
          <w:rFonts w:ascii="Century Schoolbook" w:hAnsi="Century Schoolbook"/>
        </w:rPr>
        <w:t xml:space="preserve"> </w:t>
      </w:r>
      <w:r w:rsidR="006F694D" w:rsidRPr="005E3E6E">
        <w:rPr>
          <w:rFonts w:ascii="Century Schoolbook" w:hAnsi="Century Schoolbook"/>
        </w:rPr>
        <w:t xml:space="preserve">rather than saving </w:t>
      </w:r>
      <w:r w:rsidR="00C016B3" w:rsidRPr="005E3E6E">
        <w:rPr>
          <w:rFonts w:ascii="Century Schoolbook" w:hAnsi="Century Schoolbook"/>
        </w:rPr>
        <w:t>you time</w:t>
      </w:r>
      <w:r w:rsidR="001535D4" w:rsidRPr="005E3E6E">
        <w:rPr>
          <w:rFonts w:ascii="Century Schoolbook" w:hAnsi="Century Schoolbook"/>
        </w:rPr>
        <w:t xml:space="preserve">. </w:t>
      </w:r>
      <w:r w:rsidR="00C016B3" w:rsidRPr="005E3E6E">
        <w:rPr>
          <w:rFonts w:ascii="Century Schoolbook" w:hAnsi="Century Schoolbook"/>
        </w:rPr>
        <w:t xml:space="preserve">The problem with it is that it cuts out the processing and planning stage, i.e. the stage at which you do your </w:t>
      </w:r>
      <w:r w:rsidR="005457A2" w:rsidRPr="005E3E6E">
        <w:rPr>
          <w:rFonts w:ascii="Century Schoolbook" w:hAnsi="Century Schoolbook"/>
        </w:rPr>
        <w:t xml:space="preserve">actual </w:t>
      </w:r>
      <w:r w:rsidR="00C016B3" w:rsidRPr="005E3E6E">
        <w:rPr>
          <w:rFonts w:ascii="Century Schoolbook" w:hAnsi="Century Schoolbook"/>
        </w:rPr>
        <w:t>thinking</w:t>
      </w:r>
      <w:r w:rsidR="005457A2" w:rsidRPr="005E3E6E">
        <w:rPr>
          <w:rFonts w:ascii="Century Schoolbook" w:hAnsi="Century Schoolbook"/>
        </w:rPr>
        <w:t xml:space="preserve"> about the material and ordering of it</w:t>
      </w:r>
      <w:r w:rsidR="00C016B3" w:rsidRPr="005E3E6E">
        <w:rPr>
          <w:rFonts w:ascii="Century Schoolbook" w:hAnsi="Century Schoolbook"/>
        </w:rPr>
        <w:t xml:space="preserve">. You end up copying across lots of material into your essay file and it all ends up in a big mess that then </w:t>
      </w:r>
      <w:r w:rsidR="006F694D" w:rsidRPr="005E3E6E">
        <w:rPr>
          <w:rFonts w:ascii="Century Schoolbook" w:hAnsi="Century Schoolbook"/>
        </w:rPr>
        <w:t xml:space="preserve">you </w:t>
      </w:r>
      <w:r w:rsidR="00C016B3" w:rsidRPr="005E3E6E">
        <w:rPr>
          <w:rFonts w:ascii="Century Schoolbook" w:hAnsi="Century Schoolbook"/>
        </w:rPr>
        <w:t xml:space="preserve">have to </w:t>
      </w:r>
      <w:r w:rsidR="006F694D" w:rsidRPr="005E3E6E">
        <w:rPr>
          <w:rFonts w:ascii="Century Schoolbook" w:hAnsi="Century Schoolbook"/>
        </w:rPr>
        <w:t xml:space="preserve">wrestle it all </w:t>
      </w:r>
      <w:r w:rsidR="00C016B3" w:rsidRPr="005E3E6E">
        <w:rPr>
          <w:rFonts w:ascii="Century Schoolbook" w:hAnsi="Century Schoolbook"/>
        </w:rPr>
        <w:t>into some kind of coherent argument from in the midst of it. Even a 3000 word essay contains sufficient material that it will be very hard to untangle if you have just bashed it in without first digesting and ordering it.</w:t>
      </w:r>
    </w:p>
    <w:p w14:paraId="60437D64" w14:textId="77777777" w:rsidR="001535D4" w:rsidRPr="005E3E6E" w:rsidRDefault="001535D4" w:rsidP="001535D4">
      <w:pPr>
        <w:pStyle w:val="NoSpacing"/>
        <w:rPr>
          <w:rFonts w:ascii="Century Schoolbook" w:hAnsi="Century Schoolbook"/>
        </w:rPr>
      </w:pPr>
    </w:p>
    <w:p w14:paraId="41597092" w14:textId="36E9B2D3" w:rsidR="003C239C" w:rsidRPr="005E3E6E" w:rsidRDefault="00C016B3" w:rsidP="003C239C">
      <w:pPr>
        <w:pStyle w:val="NoSpacing"/>
        <w:rPr>
          <w:rFonts w:ascii="Century Schoolbook" w:hAnsi="Century Schoolbook"/>
          <w:b/>
          <w:bCs/>
        </w:rPr>
      </w:pPr>
      <w:r w:rsidRPr="005E3E6E">
        <w:rPr>
          <w:rFonts w:ascii="Century Schoolbook" w:hAnsi="Century Schoolbook"/>
          <w:b/>
          <w:bCs/>
        </w:rPr>
        <w:t>P</w:t>
      </w:r>
      <w:r w:rsidR="003C239C" w:rsidRPr="005E3E6E">
        <w:rPr>
          <w:rFonts w:ascii="Century Schoolbook" w:hAnsi="Century Schoolbook"/>
          <w:b/>
          <w:bCs/>
        </w:rPr>
        <w:t>lanning the essay</w:t>
      </w:r>
      <w:r w:rsidR="00951433">
        <w:rPr>
          <w:rFonts w:ascii="Century Schoolbook" w:hAnsi="Century Schoolbook"/>
          <w:b/>
          <w:bCs/>
        </w:rPr>
        <w:t>:</w:t>
      </w:r>
    </w:p>
    <w:p w14:paraId="0FA9723D" w14:textId="77777777" w:rsidR="001535D4" w:rsidRPr="005E3E6E" w:rsidRDefault="001535D4" w:rsidP="003C239C">
      <w:pPr>
        <w:pStyle w:val="NoSpacing"/>
        <w:rPr>
          <w:rFonts w:ascii="Century Schoolbook" w:hAnsi="Century Schoolbook"/>
          <w:b/>
          <w:bCs/>
        </w:rPr>
      </w:pPr>
    </w:p>
    <w:p w14:paraId="66DF5290" w14:textId="77777777" w:rsidR="00C016B3" w:rsidRPr="005E3E6E" w:rsidRDefault="00C016B3" w:rsidP="003C239C">
      <w:pPr>
        <w:pStyle w:val="NoSpacing"/>
        <w:rPr>
          <w:rFonts w:ascii="Century Schoolbook" w:hAnsi="Century Schoolbook"/>
        </w:rPr>
      </w:pPr>
      <w:r w:rsidRPr="005E3E6E">
        <w:rPr>
          <w:rFonts w:ascii="Century Schoolbook" w:hAnsi="Century Schoolbook"/>
        </w:rPr>
        <w:t>This is the indispensable heart of the process.</w:t>
      </w:r>
    </w:p>
    <w:p w14:paraId="67EF0923" w14:textId="77777777" w:rsidR="00C016B3" w:rsidRPr="005E3E6E" w:rsidRDefault="00C016B3" w:rsidP="003C239C">
      <w:pPr>
        <w:pStyle w:val="NoSpacing"/>
        <w:rPr>
          <w:rFonts w:ascii="Century Schoolbook" w:hAnsi="Century Schoolbook"/>
        </w:rPr>
      </w:pPr>
    </w:p>
    <w:p w14:paraId="21D9EB68" w14:textId="1655B002" w:rsidR="001535D4" w:rsidRPr="005E3E6E" w:rsidRDefault="001535D4" w:rsidP="003C239C">
      <w:pPr>
        <w:pStyle w:val="NoSpacing"/>
        <w:rPr>
          <w:rFonts w:ascii="Century Schoolbook" w:hAnsi="Century Schoolbook"/>
        </w:rPr>
      </w:pPr>
      <w:r w:rsidRPr="005E3E6E">
        <w:rPr>
          <w:rFonts w:ascii="Century Schoolbook" w:hAnsi="Century Schoolbook"/>
        </w:rPr>
        <w:t xml:space="preserve">When you have </w:t>
      </w:r>
      <w:r w:rsidR="005457A2" w:rsidRPr="005E3E6E">
        <w:rPr>
          <w:rFonts w:ascii="Century Schoolbook" w:hAnsi="Century Schoolbook"/>
        </w:rPr>
        <w:t>done all your reading, open up a new document, or even better print out all your notes and get a blank sheet of paper and a pencil.</w:t>
      </w:r>
      <w:r w:rsidR="00DD44EC" w:rsidRPr="005E3E6E">
        <w:rPr>
          <w:rFonts w:ascii="Century Schoolbook" w:hAnsi="Century Schoolbook"/>
        </w:rPr>
        <w:t xml:space="preserve"> This will be your first draft of a plan.</w:t>
      </w:r>
    </w:p>
    <w:p w14:paraId="6B952226" w14:textId="534C0437" w:rsidR="00E825ED" w:rsidRPr="005E3E6E" w:rsidRDefault="00E825ED" w:rsidP="003C239C">
      <w:pPr>
        <w:pStyle w:val="NoSpacing"/>
        <w:rPr>
          <w:rFonts w:ascii="Century Schoolbook" w:hAnsi="Century Schoolbook"/>
        </w:rPr>
      </w:pPr>
    </w:p>
    <w:p w14:paraId="00CF353A" w14:textId="0A823471" w:rsidR="00E825ED" w:rsidRPr="005E3E6E" w:rsidRDefault="00E825ED" w:rsidP="003C239C">
      <w:pPr>
        <w:pStyle w:val="NoSpacing"/>
        <w:rPr>
          <w:rFonts w:ascii="Century Schoolbook" w:hAnsi="Century Schoolbook"/>
        </w:rPr>
      </w:pPr>
      <w:r w:rsidRPr="005E3E6E">
        <w:rPr>
          <w:rFonts w:ascii="Century Schoolbook" w:hAnsi="Century Schoolbook"/>
        </w:rPr>
        <w:t>Make sure your note files are all page numbered, either electronically or by hand.</w:t>
      </w:r>
    </w:p>
    <w:p w14:paraId="32571C65" w14:textId="52E91426" w:rsidR="005457A2" w:rsidRPr="005E3E6E" w:rsidRDefault="005457A2" w:rsidP="003C239C">
      <w:pPr>
        <w:pStyle w:val="NoSpacing"/>
        <w:rPr>
          <w:rFonts w:ascii="Century Schoolbook" w:hAnsi="Century Schoolbook"/>
        </w:rPr>
      </w:pPr>
    </w:p>
    <w:p w14:paraId="52B6DE41" w14:textId="218C5508" w:rsidR="005457A2" w:rsidRPr="005E3E6E" w:rsidRDefault="005457A2" w:rsidP="003C239C">
      <w:pPr>
        <w:pStyle w:val="NoSpacing"/>
        <w:rPr>
          <w:rFonts w:ascii="Century Schoolbook" w:hAnsi="Century Schoolbook"/>
        </w:rPr>
      </w:pPr>
      <w:r w:rsidRPr="005E3E6E">
        <w:rPr>
          <w:rFonts w:ascii="Century Schoolbook" w:hAnsi="Century Schoolbook"/>
        </w:rPr>
        <w:t>Re-read the question and read over all your notes.</w:t>
      </w:r>
    </w:p>
    <w:p w14:paraId="1FA6E8F4" w14:textId="61439255" w:rsidR="005457A2" w:rsidRPr="005E3E6E" w:rsidRDefault="005457A2" w:rsidP="003C239C">
      <w:pPr>
        <w:pStyle w:val="NoSpacing"/>
        <w:rPr>
          <w:rFonts w:ascii="Century Schoolbook" w:hAnsi="Century Schoolbook"/>
        </w:rPr>
      </w:pPr>
    </w:p>
    <w:p w14:paraId="3ECA901D" w14:textId="3597F872" w:rsidR="00053503" w:rsidRPr="005E3E6E" w:rsidRDefault="005457A2" w:rsidP="003C239C">
      <w:pPr>
        <w:pStyle w:val="NoSpacing"/>
        <w:rPr>
          <w:rFonts w:ascii="Century Schoolbook" w:hAnsi="Century Schoolbook"/>
        </w:rPr>
      </w:pPr>
      <w:r w:rsidRPr="005E3E6E">
        <w:rPr>
          <w:rFonts w:ascii="Century Schoolbook" w:hAnsi="Century Schoolbook"/>
        </w:rPr>
        <w:t xml:space="preserve">Having done this, you should have some idea of </w:t>
      </w:r>
      <w:r w:rsidR="00053503" w:rsidRPr="005E3E6E">
        <w:rPr>
          <w:rFonts w:ascii="Century Schoolbook" w:hAnsi="Century Schoolbook"/>
        </w:rPr>
        <w:t xml:space="preserve">what you think the </w:t>
      </w:r>
      <w:r w:rsidRPr="005E3E6E">
        <w:rPr>
          <w:rFonts w:ascii="Century Schoolbook" w:hAnsi="Century Schoolbook"/>
        </w:rPr>
        <w:t>answer to the question</w:t>
      </w:r>
      <w:r w:rsidR="00053503" w:rsidRPr="005E3E6E">
        <w:rPr>
          <w:rFonts w:ascii="Century Schoolbook" w:hAnsi="Century Schoolbook"/>
        </w:rPr>
        <w:t xml:space="preserve"> is and what some of the major points you need to make are</w:t>
      </w:r>
      <w:r w:rsidR="006F694D" w:rsidRPr="005E3E6E">
        <w:rPr>
          <w:rFonts w:ascii="Century Schoolbook" w:hAnsi="Century Schoolbook"/>
        </w:rPr>
        <w:t>, at least enough to begin sketching.</w:t>
      </w:r>
    </w:p>
    <w:p w14:paraId="48214309" w14:textId="77777777" w:rsidR="00053503" w:rsidRPr="005E3E6E" w:rsidRDefault="00053503" w:rsidP="003C239C">
      <w:pPr>
        <w:pStyle w:val="NoSpacing"/>
        <w:rPr>
          <w:rFonts w:ascii="Century Schoolbook" w:hAnsi="Century Schoolbook"/>
        </w:rPr>
      </w:pPr>
    </w:p>
    <w:p w14:paraId="33B8B4CB" w14:textId="77777777" w:rsidR="00053503" w:rsidRPr="005E3E6E" w:rsidRDefault="00053503" w:rsidP="003C239C">
      <w:pPr>
        <w:pStyle w:val="NoSpacing"/>
        <w:rPr>
          <w:rFonts w:ascii="Century Schoolbook" w:hAnsi="Century Schoolbook"/>
        </w:rPr>
      </w:pPr>
      <w:r w:rsidRPr="005E3E6E">
        <w:rPr>
          <w:rFonts w:ascii="Century Schoolbook" w:hAnsi="Century Schoolbook"/>
        </w:rPr>
        <w:t xml:space="preserve">If you can, write down a thesis statement: a single-sentence statement of your answer to the question. </w:t>
      </w:r>
    </w:p>
    <w:p w14:paraId="28762E86" w14:textId="77777777" w:rsidR="00053503" w:rsidRPr="005E3E6E" w:rsidRDefault="00053503" w:rsidP="003C239C">
      <w:pPr>
        <w:pStyle w:val="NoSpacing"/>
        <w:rPr>
          <w:rFonts w:ascii="Century Schoolbook" w:hAnsi="Century Schoolbook"/>
        </w:rPr>
      </w:pPr>
    </w:p>
    <w:p w14:paraId="42F72366" w14:textId="71A51D18" w:rsidR="00053503" w:rsidRPr="005E3E6E" w:rsidRDefault="00053503" w:rsidP="003C239C">
      <w:pPr>
        <w:pStyle w:val="NoSpacing"/>
        <w:rPr>
          <w:rFonts w:ascii="Century Schoolbook" w:hAnsi="Century Schoolbook"/>
        </w:rPr>
      </w:pPr>
      <w:r w:rsidRPr="005E3E6E">
        <w:rPr>
          <w:rFonts w:ascii="Century Schoolbook" w:hAnsi="Century Schoolbook"/>
        </w:rPr>
        <w:t>Then just re-read your notes and pull out of them:</w:t>
      </w:r>
    </w:p>
    <w:p w14:paraId="44D114D5" w14:textId="77777777" w:rsidR="00053503" w:rsidRPr="005E3E6E" w:rsidRDefault="00053503" w:rsidP="003C239C">
      <w:pPr>
        <w:pStyle w:val="NoSpacing"/>
        <w:rPr>
          <w:rFonts w:ascii="Century Schoolbook" w:hAnsi="Century Schoolbook"/>
        </w:rPr>
      </w:pPr>
    </w:p>
    <w:p w14:paraId="01022D29" w14:textId="281C8BC8" w:rsidR="00053503" w:rsidRPr="005E3E6E" w:rsidRDefault="00053503" w:rsidP="00053503">
      <w:pPr>
        <w:pStyle w:val="NoSpacing"/>
        <w:ind w:firstLine="720"/>
        <w:rPr>
          <w:rFonts w:ascii="Century Schoolbook" w:hAnsi="Century Schoolbook"/>
        </w:rPr>
      </w:pPr>
      <w:r w:rsidRPr="005E3E6E">
        <w:rPr>
          <w:rFonts w:ascii="Century Schoolbook" w:hAnsi="Century Schoolbook"/>
        </w:rPr>
        <w:t>The points you want to make to support your answer.</w:t>
      </w:r>
    </w:p>
    <w:p w14:paraId="6A2B3180" w14:textId="4941989B" w:rsidR="006F694D" w:rsidRPr="005E3E6E" w:rsidRDefault="006F694D" w:rsidP="00053503">
      <w:pPr>
        <w:pStyle w:val="NoSpacing"/>
        <w:ind w:firstLine="720"/>
        <w:rPr>
          <w:rFonts w:ascii="Century Schoolbook" w:hAnsi="Century Schoolbook"/>
        </w:rPr>
      </w:pPr>
      <w:r w:rsidRPr="005E3E6E">
        <w:rPr>
          <w:rFonts w:ascii="Century Schoolbook" w:hAnsi="Century Schoolbook"/>
        </w:rPr>
        <w:t>Any objections to those points and your replies.</w:t>
      </w:r>
    </w:p>
    <w:p w14:paraId="7FDE6A5D" w14:textId="77B64168" w:rsidR="00053503" w:rsidRPr="005E3E6E" w:rsidRDefault="006F694D" w:rsidP="00053503">
      <w:pPr>
        <w:pStyle w:val="NoSpacing"/>
        <w:ind w:firstLine="720"/>
        <w:rPr>
          <w:rFonts w:ascii="Century Schoolbook" w:hAnsi="Century Schoolbook"/>
        </w:rPr>
      </w:pPr>
      <w:r w:rsidRPr="005E3E6E">
        <w:rPr>
          <w:rFonts w:ascii="Century Schoolbook" w:hAnsi="Century Schoolbook"/>
        </w:rPr>
        <w:t xml:space="preserve">Other major arguments for </w:t>
      </w:r>
      <w:r w:rsidR="00053503" w:rsidRPr="005E3E6E">
        <w:rPr>
          <w:rFonts w:ascii="Century Schoolbook" w:hAnsi="Century Schoolbook"/>
        </w:rPr>
        <w:t>the other side.</w:t>
      </w:r>
    </w:p>
    <w:p w14:paraId="38F7AA13" w14:textId="7EA0BA27" w:rsidR="00053503" w:rsidRPr="005E3E6E" w:rsidRDefault="00053503" w:rsidP="00053503">
      <w:pPr>
        <w:pStyle w:val="NoSpacing"/>
        <w:ind w:firstLine="720"/>
        <w:rPr>
          <w:rFonts w:ascii="Century Schoolbook" w:hAnsi="Century Schoolbook"/>
        </w:rPr>
      </w:pPr>
      <w:r w:rsidRPr="005E3E6E">
        <w:rPr>
          <w:rFonts w:ascii="Century Schoolbook" w:hAnsi="Century Schoolbook"/>
        </w:rPr>
        <w:t xml:space="preserve">Your response to those </w:t>
      </w:r>
      <w:r w:rsidR="006F694D" w:rsidRPr="005E3E6E">
        <w:rPr>
          <w:rFonts w:ascii="Century Schoolbook" w:hAnsi="Century Schoolbook"/>
        </w:rPr>
        <w:t>arguments</w:t>
      </w:r>
      <w:r w:rsidRPr="005E3E6E">
        <w:rPr>
          <w:rFonts w:ascii="Century Schoolbook" w:hAnsi="Century Schoolbook"/>
        </w:rPr>
        <w:t>.</w:t>
      </w:r>
    </w:p>
    <w:p w14:paraId="72420B4F" w14:textId="77777777" w:rsidR="00053503" w:rsidRPr="005E3E6E" w:rsidRDefault="00053503" w:rsidP="00053503">
      <w:pPr>
        <w:pStyle w:val="NoSpacing"/>
        <w:rPr>
          <w:rFonts w:ascii="Century Schoolbook" w:hAnsi="Century Schoolbook"/>
        </w:rPr>
      </w:pPr>
    </w:p>
    <w:p w14:paraId="7851C1D5" w14:textId="13553DF1" w:rsidR="005457A2" w:rsidRPr="005E3E6E" w:rsidRDefault="00053503" w:rsidP="003C239C">
      <w:pPr>
        <w:pStyle w:val="NoSpacing"/>
        <w:rPr>
          <w:rFonts w:ascii="Century Schoolbook" w:hAnsi="Century Schoolbook"/>
        </w:rPr>
      </w:pPr>
      <w:r w:rsidRPr="005E3E6E">
        <w:rPr>
          <w:rFonts w:ascii="Century Schoolbook" w:hAnsi="Century Schoolbook"/>
        </w:rPr>
        <w:t>Relax about the order at this stage. Just pick something</w:t>
      </w:r>
      <w:r w:rsidR="00E825ED" w:rsidRPr="005E3E6E">
        <w:rPr>
          <w:rFonts w:ascii="Century Schoolbook" w:hAnsi="Century Schoolbook"/>
        </w:rPr>
        <w:t xml:space="preserve"> as you start reading</w:t>
      </w:r>
      <w:r w:rsidR="005E3E6E" w:rsidRPr="005E3E6E">
        <w:rPr>
          <w:rFonts w:ascii="Century Schoolbook" w:hAnsi="Century Schoolbook"/>
        </w:rPr>
        <w:t xml:space="preserve"> your notes</w:t>
      </w:r>
      <w:r w:rsidRPr="005E3E6E">
        <w:rPr>
          <w:rFonts w:ascii="Century Schoolbook" w:hAnsi="Century Schoolbook"/>
        </w:rPr>
        <w:t>, one of the major arguments that has risen to the surface</w:t>
      </w:r>
      <w:r w:rsidR="005A610F" w:rsidRPr="005E3E6E">
        <w:rPr>
          <w:rFonts w:ascii="Century Schoolbook" w:hAnsi="Century Schoolbook"/>
        </w:rPr>
        <w:t xml:space="preserve"> </w:t>
      </w:r>
      <w:r w:rsidR="005A610F" w:rsidRPr="005E3E6E">
        <w:rPr>
          <w:rFonts w:ascii="Century Schoolbook" w:hAnsi="Century Schoolbook"/>
          <w:i/>
          <w:iCs/>
        </w:rPr>
        <w:t>as an answer to the question</w:t>
      </w:r>
      <w:r w:rsidRPr="005E3E6E">
        <w:rPr>
          <w:rFonts w:ascii="Century Schoolbook" w:hAnsi="Century Schoolbook"/>
        </w:rPr>
        <w:t xml:space="preserve">, and make an abbreviated note of it. </w:t>
      </w:r>
    </w:p>
    <w:p w14:paraId="430C9D35" w14:textId="6B745146" w:rsidR="00053503" w:rsidRPr="005E3E6E" w:rsidRDefault="00053503" w:rsidP="003C239C">
      <w:pPr>
        <w:pStyle w:val="NoSpacing"/>
        <w:rPr>
          <w:rFonts w:ascii="Century Schoolbook" w:hAnsi="Century Schoolbook"/>
        </w:rPr>
      </w:pPr>
    </w:p>
    <w:p w14:paraId="0B0B400A" w14:textId="3741B261" w:rsidR="00053503" w:rsidRPr="005E3E6E" w:rsidRDefault="00053503" w:rsidP="003C239C">
      <w:pPr>
        <w:pStyle w:val="NoSpacing"/>
        <w:rPr>
          <w:rFonts w:ascii="Century Schoolbook" w:hAnsi="Century Schoolbook"/>
        </w:rPr>
      </w:pPr>
      <w:r w:rsidRPr="005E3E6E">
        <w:rPr>
          <w:rFonts w:ascii="Century Schoolbook" w:hAnsi="Century Schoolbook"/>
        </w:rPr>
        <w:t>For example</w:t>
      </w:r>
      <w:r w:rsidR="005E3E6E" w:rsidRPr="005E3E6E">
        <w:rPr>
          <w:rFonts w:ascii="Century Schoolbook" w:hAnsi="Century Schoolbook"/>
        </w:rPr>
        <w:t>, take the question</w:t>
      </w:r>
      <w:r w:rsidRPr="005E3E6E">
        <w:rPr>
          <w:rFonts w:ascii="Century Schoolbook" w:hAnsi="Century Schoolbook"/>
        </w:rPr>
        <w:t>: ‘Evaluate the arguments for the phrase ‘works of the law’ in Paul referring only to the visible, outwards identity markers of being a Jew.’</w:t>
      </w:r>
    </w:p>
    <w:p w14:paraId="4692D751" w14:textId="754A8EA4" w:rsidR="00053503" w:rsidRPr="005E3E6E" w:rsidRDefault="00053503" w:rsidP="003C239C">
      <w:pPr>
        <w:pStyle w:val="NoSpacing"/>
        <w:rPr>
          <w:rFonts w:ascii="Century Schoolbook" w:hAnsi="Century Schoolbook"/>
        </w:rPr>
      </w:pPr>
    </w:p>
    <w:p w14:paraId="29BE2103" w14:textId="3DA420D2" w:rsidR="00053503" w:rsidRPr="005E3E6E" w:rsidRDefault="00053503" w:rsidP="003C239C">
      <w:pPr>
        <w:pStyle w:val="NoSpacing"/>
        <w:rPr>
          <w:rFonts w:ascii="Century Schoolbook" w:hAnsi="Century Schoolbook"/>
        </w:rPr>
      </w:pPr>
      <w:r w:rsidRPr="005E3E6E">
        <w:rPr>
          <w:rFonts w:ascii="Century Schoolbook" w:hAnsi="Century Schoolbook"/>
        </w:rPr>
        <w:t>You disagree with the claim. You might begin with a simple point cited in its favour: ‘The term did include such markers’.</w:t>
      </w:r>
    </w:p>
    <w:p w14:paraId="29FAF7C4" w14:textId="77777777" w:rsidR="00053503" w:rsidRPr="005E3E6E" w:rsidRDefault="00053503" w:rsidP="003C239C">
      <w:pPr>
        <w:pStyle w:val="NoSpacing"/>
        <w:rPr>
          <w:rFonts w:ascii="Century Schoolbook" w:hAnsi="Century Schoolbook"/>
        </w:rPr>
      </w:pPr>
    </w:p>
    <w:p w14:paraId="5CF0AC44" w14:textId="30ADFC16" w:rsidR="00053503" w:rsidRPr="005E3E6E" w:rsidRDefault="00053503" w:rsidP="003C239C">
      <w:pPr>
        <w:pStyle w:val="NoSpacing"/>
        <w:rPr>
          <w:rFonts w:ascii="Century Schoolbook" w:hAnsi="Century Schoolbook"/>
        </w:rPr>
      </w:pPr>
      <w:r w:rsidRPr="005E3E6E">
        <w:rPr>
          <w:rFonts w:ascii="Century Schoolbook" w:hAnsi="Century Schoolbook"/>
        </w:rPr>
        <w:t xml:space="preserve">Then, I suggest using a loose mind-mapping method, branch off from that point to the evidence for it. For example: </w:t>
      </w:r>
      <w:r w:rsidR="005A610F" w:rsidRPr="005E3E6E">
        <w:rPr>
          <w:rFonts w:ascii="Century Schoolbook" w:hAnsi="Century Schoolbook"/>
        </w:rPr>
        <w:t>‘</w:t>
      </w:r>
      <w:r w:rsidR="005E3E6E" w:rsidRPr="005E3E6E">
        <w:rPr>
          <w:rFonts w:ascii="Century Schoolbook" w:hAnsi="Century Schoolbook"/>
        </w:rPr>
        <w:t>P’s c</w:t>
      </w:r>
      <w:r w:rsidRPr="005E3E6E">
        <w:rPr>
          <w:rFonts w:ascii="Century Schoolbook" w:hAnsi="Century Schoolbook"/>
        </w:rPr>
        <w:t>oncern with circumcision</w:t>
      </w:r>
      <w:r w:rsidR="005A610F" w:rsidRPr="005E3E6E">
        <w:rPr>
          <w:rFonts w:ascii="Century Schoolbook" w:hAnsi="Century Schoolbook"/>
        </w:rPr>
        <w:t>’</w:t>
      </w:r>
      <w:r w:rsidRPr="005E3E6E">
        <w:rPr>
          <w:rFonts w:ascii="Century Schoolbook" w:hAnsi="Century Schoolbook"/>
        </w:rPr>
        <w:t>.</w:t>
      </w:r>
    </w:p>
    <w:p w14:paraId="20A69E27" w14:textId="330E0906" w:rsidR="00053503" w:rsidRPr="005E3E6E" w:rsidRDefault="00053503" w:rsidP="003C239C">
      <w:pPr>
        <w:pStyle w:val="NoSpacing"/>
        <w:rPr>
          <w:rFonts w:ascii="Century Schoolbook" w:hAnsi="Century Schoolbook"/>
        </w:rPr>
      </w:pPr>
    </w:p>
    <w:p w14:paraId="3C7CF044" w14:textId="75A391F7" w:rsidR="00053503" w:rsidRPr="005E3E6E" w:rsidRDefault="00053503" w:rsidP="003C239C">
      <w:pPr>
        <w:pStyle w:val="NoSpacing"/>
        <w:rPr>
          <w:rFonts w:ascii="Century Schoolbook" w:hAnsi="Century Schoolbook"/>
        </w:rPr>
      </w:pPr>
      <w:r w:rsidRPr="005E3E6E">
        <w:rPr>
          <w:rFonts w:ascii="Century Schoolbook" w:hAnsi="Century Schoolbook"/>
        </w:rPr>
        <w:t>Then add a counter argument: ‘</w:t>
      </w:r>
      <w:r w:rsidR="005A610F" w:rsidRPr="005E3E6E">
        <w:rPr>
          <w:rFonts w:ascii="Century Schoolbook" w:hAnsi="Century Schoolbook"/>
        </w:rPr>
        <w:t xml:space="preserve">More than circumcision </w:t>
      </w:r>
      <w:r w:rsidRPr="005E3E6E">
        <w:rPr>
          <w:rFonts w:ascii="Century Schoolbook" w:hAnsi="Century Schoolbook"/>
        </w:rPr>
        <w:t>in Rom. 2’.</w:t>
      </w:r>
    </w:p>
    <w:p w14:paraId="1CE878E9" w14:textId="1D734C4D" w:rsidR="00053503" w:rsidRPr="005E3E6E" w:rsidRDefault="00053503" w:rsidP="003C239C">
      <w:pPr>
        <w:pStyle w:val="NoSpacing"/>
        <w:rPr>
          <w:rFonts w:ascii="Century Schoolbook" w:hAnsi="Century Schoolbook"/>
        </w:rPr>
      </w:pPr>
    </w:p>
    <w:p w14:paraId="5E6A4091" w14:textId="61FB1F55" w:rsidR="00053503" w:rsidRPr="005E3E6E" w:rsidRDefault="00E825ED" w:rsidP="003C239C">
      <w:pPr>
        <w:pStyle w:val="NoSpacing"/>
        <w:rPr>
          <w:rFonts w:ascii="Century Schoolbook" w:hAnsi="Century Schoolbook"/>
        </w:rPr>
      </w:pPr>
      <w:r w:rsidRPr="005E3E6E">
        <w:rPr>
          <w:rFonts w:ascii="Century Schoolbook" w:hAnsi="Century Schoolbook"/>
        </w:rPr>
        <w:t xml:space="preserve">Read on in your notes. It may be that the next point to emerge is a totally different one, in which case start a new </w:t>
      </w:r>
      <w:r w:rsidR="005E3E6E" w:rsidRPr="005E3E6E">
        <w:rPr>
          <w:rFonts w:ascii="Century Schoolbook" w:hAnsi="Century Schoolbook"/>
        </w:rPr>
        <w:t>cluster</w:t>
      </w:r>
      <w:r w:rsidRPr="005E3E6E">
        <w:rPr>
          <w:rFonts w:ascii="Century Schoolbook" w:hAnsi="Century Schoolbook"/>
        </w:rPr>
        <w:t xml:space="preserve">. </w:t>
      </w:r>
    </w:p>
    <w:p w14:paraId="01AC4458" w14:textId="48C684CA" w:rsidR="00E825ED" w:rsidRPr="005E3E6E" w:rsidRDefault="00E825ED" w:rsidP="003C239C">
      <w:pPr>
        <w:pStyle w:val="NoSpacing"/>
        <w:rPr>
          <w:rFonts w:ascii="Century Schoolbook" w:hAnsi="Century Schoolbook"/>
        </w:rPr>
      </w:pPr>
    </w:p>
    <w:p w14:paraId="02E1024B" w14:textId="0B80C00B" w:rsidR="00E825ED" w:rsidRPr="005E3E6E" w:rsidRDefault="00E825ED" w:rsidP="003C239C">
      <w:pPr>
        <w:pStyle w:val="NoSpacing"/>
        <w:rPr>
          <w:rFonts w:ascii="Century Schoolbook" w:hAnsi="Century Schoolbook"/>
        </w:rPr>
      </w:pPr>
      <w:r w:rsidRPr="005E3E6E">
        <w:rPr>
          <w:rFonts w:ascii="Century Schoolbook" w:hAnsi="Century Schoolbook"/>
        </w:rPr>
        <w:t xml:space="preserve">As you map out like this, </w:t>
      </w:r>
      <w:r w:rsidR="00DD44EC" w:rsidRPr="005E3E6E">
        <w:rPr>
          <w:rFonts w:ascii="Century Schoolbook" w:hAnsi="Century Schoolbook"/>
        </w:rPr>
        <w:t xml:space="preserve">cross-reference from your plan to </w:t>
      </w:r>
      <w:r w:rsidR="005E3E6E" w:rsidRPr="005E3E6E">
        <w:rPr>
          <w:rFonts w:ascii="Century Schoolbook" w:hAnsi="Century Schoolbook"/>
        </w:rPr>
        <w:t>your</w:t>
      </w:r>
      <w:r w:rsidR="00DD44EC" w:rsidRPr="005E3E6E">
        <w:rPr>
          <w:rFonts w:ascii="Century Schoolbook" w:hAnsi="Century Schoolbook"/>
        </w:rPr>
        <w:t xml:space="preserve"> notes. Mark the margin of the notes where you include something in your plan using a letter, starting afresh with A on each page. For example on the plan </w:t>
      </w:r>
      <w:r w:rsidR="0081273A">
        <w:rPr>
          <w:rFonts w:ascii="Century Schoolbook" w:hAnsi="Century Schoolbook"/>
        </w:rPr>
        <w:t>‘</w:t>
      </w:r>
      <w:r w:rsidR="00DD44EC" w:rsidRPr="005E3E6E">
        <w:rPr>
          <w:rFonts w:ascii="Century Schoolbook" w:hAnsi="Century Schoolbook"/>
        </w:rPr>
        <w:t>Gaffin, 2B</w:t>
      </w:r>
      <w:r w:rsidR="0081273A">
        <w:rPr>
          <w:rFonts w:ascii="Century Schoolbook" w:hAnsi="Century Schoolbook"/>
        </w:rPr>
        <w:t>’</w:t>
      </w:r>
      <w:r w:rsidR="00DD44EC" w:rsidRPr="005E3E6E">
        <w:rPr>
          <w:rFonts w:ascii="Century Schoolbook" w:hAnsi="Century Schoolbook"/>
        </w:rPr>
        <w:t xml:space="preserve"> would be a reference to your notes on Gaffin, page 2, point </w:t>
      </w:r>
      <w:r w:rsidR="005E3E6E" w:rsidRPr="005E3E6E">
        <w:rPr>
          <w:rFonts w:ascii="Century Schoolbook" w:hAnsi="Century Schoolbook"/>
        </w:rPr>
        <w:t xml:space="preserve">marked </w:t>
      </w:r>
      <w:r w:rsidR="00DD44EC" w:rsidRPr="005E3E6E">
        <w:rPr>
          <w:rFonts w:ascii="Century Schoolbook" w:hAnsi="Century Schoolbook"/>
        </w:rPr>
        <w:t>B.</w:t>
      </w:r>
      <w:r w:rsidR="005E3E6E" w:rsidRPr="005E3E6E">
        <w:rPr>
          <w:rFonts w:ascii="Century Schoolbook" w:hAnsi="Century Schoolbook"/>
        </w:rPr>
        <w:t xml:space="preserve"> This prevents you </w:t>
      </w:r>
      <w:r w:rsidR="005E3E6E" w:rsidRPr="005E3E6E">
        <w:rPr>
          <w:rFonts w:ascii="Century Schoolbook" w:hAnsi="Century Schoolbook"/>
        </w:rPr>
        <w:lastRenderedPageBreak/>
        <w:t>needing to copy all the info on to your plan. When you come to writing you will be able to follow your plan back to the notes.</w:t>
      </w:r>
    </w:p>
    <w:p w14:paraId="2795983C" w14:textId="77777777" w:rsidR="00DD44EC" w:rsidRPr="005E3E6E" w:rsidRDefault="00DD44EC" w:rsidP="003C239C">
      <w:pPr>
        <w:pStyle w:val="NoSpacing"/>
        <w:rPr>
          <w:rFonts w:ascii="Century Schoolbook" w:hAnsi="Century Schoolbook"/>
        </w:rPr>
      </w:pPr>
    </w:p>
    <w:p w14:paraId="27255ECE" w14:textId="56C52746" w:rsidR="00DD44EC" w:rsidRPr="005E3E6E" w:rsidRDefault="00DD44EC" w:rsidP="003C239C">
      <w:pPr>
        <w:pStyle w:val="NoSpacing"/>
        <w:rPr>
          <w:rFonts w:ascii="Century Schoolbook" w:hAnsi="Century Schoolbook"/>
        </w:rPr>
      </w:pPr>
      <w:r w:rsidRPr="005E3E6E">
        <w:rPr>
          <w:rFonts w:ascii="Century Schoolbook" w:hAnsi="Century Schoolbook"/>
        </w:rPr>
        <w:t>Keep doing this until you have worked through all your notes.</w:t>
      </w:r>
    </w:p>
    <w:p w14:paraId="64808CAF" w14:textId="32A1F0C3" w:rsidR="00AB4379" w:rsidRPr="005E3E6E" w:rsidRDefault="00AB4379" w:rsidP="003C239C">
      <w:pPr>
        <w:pStyle w:val="NoSpacing"/>
        <w:rPr>
          <w:rFonts w:ascii="Century Schoolbook" w:hAnsi="Century Schoolbook"/>
        </w:rPr>
      </w:pPr>
    </w:p>
    <w:p w14:paraId="099E44DB" w14:textId="4810A3B2" w:rsidR="00AB4379" w:rsidRPr="005E3E6E" w:rsidRDefault="00AB4379" w:rsidP="003C239C">
      <w:pPr>
        <w:pStyle w:val="NoSpacing"/>
        <w:rPr>
          <w:rFonts w:ascii="Century Schoolbook" w:hAnsi="Century Schoolbook"/>
        </w:rPr>
      </w:pPr>
      <w:r w:rsidRPr="005E3E6E">
        <w:rPr>
          <w:rFonts w:ascii="Century Schoolbook" w:hAnsi="Century Schoolbook"/>
        </w:rPr>
        <w:t xml:space="preserve">This </w:t>
      </w:r>
      <w:r w:rsidR="005E3E6E" w:rsidRPr="005E3E6E">
        <w:rPr>
          <w:rFonts w:ascii="Century Schoolbook" w:hAnsi="Century Schoolbook"/>
        </w:rPr>
        <w:t xml:space="preserve">sketching </w:t>
      </w:r>
      <w:r w:rsidRPr="005E3E6E">
        <w:rPr>
          <w:rFonts w:ascii="Century Schoolbook" w:hAnsi="Century Schoolbook"/>
        </w:rPr>
        <w:t xml:space="preserve">is the </w:t>
      </w:r>
      <w:r w:rsidR="005E3E6E" w:rsidRPr="005E3E6E">
        <w:rPr>
          <w:rFonts w:ascii="Century Schoolbook" w:hAnsi="Century Schoolbook"/>
        </w:rPr>
        <w:t xml:space="preserve">stage at </w:t>
      </w:r>
      <w:r w:rsidRPr="005E3E6E">
        <w:rPr>
          <w:rFonts w:ascii="Century Schoolbook" w:hAnsi="Century Schoolbook"/>
        </w:rPr>
        <w:t>which you do your thinking. You are re-reading your notes, pondering what you have harvested, working out what you think about the points you are re-reading, formulating your arguments</w:t>
      </w:r>
      <w:r w:rsidR="005E3E6E" w:rsidRPr="005E3E6E">
        <w:rPr>
          <w:rFonts w:ascii="Century Schoolbook" w:hAnsi="Century Schoolbook"/>
        </w:rPr>
        <w:t xml:space="preserve">, </w:t>
      </w:r>
      <w:r w:rsidRPr="005E3E6E">
        <w:rPr>
          <w:rFonts w:ascii="Century Schoolbook" w:hAnsi="Century Schoolbook"/>
        </w:rPr>
        <w:t>the objections</w:t>
      </w:r>
      <w:r w:rsidR="005E3E6E" w:rsidRPr="005E3E6E">
        <w:rPr>
          <w:rFonts w:ascii="Century Schoolbook" w:hAnsi="Century Schoolbook"/>
        </w:rPr>
        <w:t>,</w:t>
      </w:r>
      <w:r w:rsidRPr="005E3E6E">
        <w:rPr>
          <w:rFonts w:ascii="Century Schoolbook" w:hAnsi="Century Schoolbook"/>
        </w:rPr>
        <w:t xml:space="preserve"> and your replies.</w:t>
      </w:r>
    </w:p>
    <w:p w14:paraId="6A9FB554" w14:textId="77777777" w:rsidR="00DD44EC" w:rsidRPr="005E3E6E" w:rsidRDefault="00DD44EC" w:rsidP="003C239C">
      <w:pPr>
        <w:pStyle w:val="NoSpacing"/>
        <w:rPr>
          <w:rFonts w:ascii="Century Schoolbook" w:hAnsi="Century Schoolbook"/>
        </w:rPr>
      </w:pPr>
    </w:p>
    <w:p w14:paraId="7ADC4A05" w14:textId="2097EA48" w:rsidR="005E3E6E" w:rsidRDefault="00DD44EC" w:rsidP="003C239C">
      <w:pPr>
        <w:pStyle w:val="NoSpacing"/>
        <w:rPr>
          <w:rFonts w:ascii="Century Schoolbook" w:hAnsi="Century Schoolbook"/>
        </w:rPr>
      </w:pPr>
      <w:r w:rsidRPr="005E3E6E">
        <w:rPr>
          <w:rFonts w:ascii="Century Schoolbook" w:hAnsi="Century Schoolbook"/>
        </w:rPr>
        <w:t xml:space="preserve">You should now have a </w:t>
      </w:r>
      <w:r w:rsidR="005E3E6E">
        <w:rPr>
          <w:rFonts w:ascii="Century Schoolbook" w:hAnsi="Century Schoolbook"/>
        </w:rPr>
        <w:t xml:space="preserve">page or pages of </w:t>
      </w:r>
      <w:r w:rsidR="005E3E6E" w:rsidRPr="005E3E6E">
        <w:rPr>
          <w:rFonts w:ascii="Century Schoolbook" w:hAnsi="Century Schoolbook"/>
        </w:rPr>
        <w:t xml:space="preserve">messy </w:t>
      </w:r>
      <w:r w:rsidRPr="005E3E6E">
        <w:rPr>
          <w:rFonts w:ascii="Century Schoolbook" w:hAnsi="Century Schoolbook"/>
        </w:rPr>
        <w:t xml:space="preserve">scribblings but within </w:t>
      </w:r>
      <w:r w:rsidR="005E3E6E">
        <w:rPr>
          <w:rFonts w:ascii="Century Schoolbook" w:hAnsi="Century Schoolbook"/>
        </w:rPr>
        <w:t>them</w:t>
      </w:r>
      <w:r w:rsidRPr="005E3E6E">
        <w:rPr>
          <w:rFonts w:ascii="Century Schoolbook" w:hAnsi="Century Schoolbook"/>
        </w:rPr>
        <w:t xml:space="preserve"> a series of distinct points emerging, each in the form of a central point with branches coming off it.</w:t>
      </w:r>
      <w:r w:rsidR="00AB4379" w:rsidRPr="005E3E6E">
        <w:rPr>
          <w:rFonts w:ascii="Century Schoolbook" w:hAnsi="Century Schoolbook"/>
        </w:rPr>
        <w:t xml:space="preserve"> </w:t>
      </w:r>
    </w:p>
    <w:p w14:paraId="49DC6349" w14:textId="77777777" w:rsidR="005E3E6E" w:rsidRDefault="005E3E6E" w:rsidP="003C239C">
      <w:pPr>
        <w:pStyle w:val="NoSpacing"/>
        <w:rPr>
          <w:rFonts w:ascii="Century Schoolbook" w:hAnsi="Century Schoolbook"/>
        </w:rPr>
      </w:pPr>
    </w:p>
    <w:p w14:paraId="5420CA8D" w14:textId="7010A6D0" w:rsidR="00DD44EC" w:rsidRPr="005E3E6E" w:rsidRDefault="00AB4379" w:rsidP="003C239C">
      <w:pPr>
        <w:pStyle w:val="NoSpacing"/>
        <w:rPr>
          <w:rFonts w:ascii="Century Schoolbook" w:hAnsi="Century Schoolbook"/>
        </w:rPr>
      </w:pPr>
      <w:r w:rsidRPr="005E3E6E">
        <w:rPr>
          <w:rFonts w:ascii="Century Schoolbook" w:hAnsi="Century Schoolbook"/>
        </w:rPr>
        <w:t xml:space="preserve">Each cluster will </w:t>
      </w:r>
      <w:r w:rsidR="005E3E6E" w:rsidRPr="005E3E6E">
        <w:rPr>
          <w:rFonts w:ascii="Century Schoolbook" w:hAnsi="Century Schoolbook"/>
        </w:rPr>
        <w:t xml:space="preserve">form </w:t>
      </w:r>
      <w:r w:rsidRPr="005E3E6E">
        <w:rPr>
          <w:rFonts w:ascii="Century Schoolbook" w:hAnsi="Century Schoolbook"/>
        </w:rPr>
        <w:t>the basis for a paragraph</w:t>
      </w:r>
      <w:r w:rsidR="005E3E6E" w:rsidRPr="005E3E6E">
        <w:rPr>
          <w:rFonts w:ascii="Century Schoolbook" w:hAnsi="Century Schoolbook"/>
        </w:rPr>
        <w:t xml:space="preserve"> of the actual essay</w:t>
      </w:r>
      <w:r w:rsidRPr="005E3E6E">
        <w:rPr>
          <w:rFonts w:ascii="Century Schoolbook" w:hAnsi="Century Schoolbook"/>
        </w:rPr>
        <w:t>, or perhaps a few paragrap</w:t>
      </w:r>
      <w:r w:rsidR="001C5F1F" w:rsidRPr="005E3E6E">
        <w:rPr>
          <w:rFonts w:ascii="Century Schoolbook" w:hAnsi="Century Schoolbook"/>
        </w:rPr>
        <w:t>h</w:t>
      </w:r>
      <w:r w:rsidRPr="005E3E6E">
        <w:rPr>
          <w:rFonts w:ascii="Century Schoolbook" w:hAnsi="Century Schoolbook"/>
        </w:rPr>
        <w:t>s.</w:t>
      </w:r>
    </w:p>
    <w:p w14:paraId="400D731C" w14:textId="77777777" w:rsidR="005E3E6E" w:rsidRPr="005E3E6E" w:rsidRDefault="005E3E6E" w:rsidP="003C239C">
      <w:pPr>
        <w:pStyle w:val="NoSpacing"/>
        <w:rPr>
          <w:rFonts w:ascii="Century Schoolbook" w:hAnsi="Century Schoolbook"/>
        </w:rPr>
      </w:pPr>
    </w:p>
    <w:p w14:paraId="738FB09D" w14:textId="37AE06B5" w:rsidR="001535D4" w:rsidRDefault="005E3E6E" w:rsidP="003C239C">
      <w:pPr>
        <w:pStyle w:val="NoSpacing"/>
        <w:rPr>
          <w:rFonts w:ascii="Century Schoolbook" w:hAnsi="Century Schoolbook"/>
        </w:rPr>
      </w:pPr>
      <w:r>
        <w:rPr>
          <w:rFonts w:ascii="Century Schoolbook" w:hAnsi="Century Schoolbook"/>
        </w:rPr>
        <w:t>Here is an example of one of my plans and pages of notes</w:t>
      </w:r>
      <w:r w:rsidR="00DD44EC" w:rsidRPr="005E3E6E">
        <w:rPr>
          <w:rFonts w:ascii="Century Schoolbook" w:hAnsi="Century Schoolbook"/>
        </w:rPr>
        <w:t>:</w:t>
      </w:r>
    </w:p>
    <w:p w14:paraId="67C95876" w14:textId="77777777" w:rsidR="0081273A" w:rsidRDefault="0081273A" w:rsidP="003C239C">
      <w:pPr>
        <w:pStyle w:val="NoSpacing"/>
        <w:rPr>
          <w:rFonts w:ascii="Century Schoolbook" w:hAnsi="Century Schoolbook"/>
        </w:rPr>
      </w:pPr>
    </w:p>
    <w:p w14:paraId="4BB66C4F" w14:textId="19203061" w:rsidR="0081273A" w:rsidRDefault="0081273A" w:rsidP="003C239C">
      <w:pPr>
        <w:pStyle w:val="NoSpacing"/>
        <w:rPr>
          <w:rFonts w:ascii="Century Schoolbook" w:hAnsi="Century Schoolbook"/>
        </w:rPr>
      </w:pPr>
    </w:p>
    <w:p w14:paraId="52191154" w14:textId="545E1E85" w:rsidR="0081273A" w:rsidRDefault="0081273A" w:rsidP="003C239C">
      <w:pPr>
        <w:pStyle w:val="NoSpacing"/>
        <w:rPr>
          <w:rFonts w:ascii="Century Schoolbook" w:hAnsi="Century Schoolbook"/>
        </w:rPr>
      </w:pPr>
      <w:r w:rsidRPr="005E3E6E">
        <w:rPr>
          <w:rFonts w:ascii="Century Schoolbook" w:hAnsi="Century Schoolbook" w:cs="Times New Roman"/>
          <w:noProof/>
          <w:szCs w:val="24"/>
          <w:lang w:eastAsia="en-GB" w:bidi="he-IL"/>
        </w:rPr>
        <w:drawing>
          <wp:anchor distT="0" distB="0" distL="114300" distR="114300" simplePos="0" relativeHeight="251658240" behindDoc="0" locked="0" layoutInCell="1" allowOverlap="1" wp14:anchorId="5AFEF912" wp14:editId="70A14A8C">
            <wp:simplePos x="0" y="0"/>
            <wp:positionH relativeFrom="column">
              <wp:posOffset>2906486</wp:posOffset>
            </wp:positionH>
            <wp:positionV relativeFrom="paragraph">
              <wp:posOffset>156936</wp:posOffset>
            </wp:positionV>
            <wp:extent cx="3299205" cy="4385310"/>
            <wp:effectExtent l="0" t="0" r="0" b="0"/>
            <wp:wrapNone/>
            <wp:docPr id="7" name="Picture 11" descr="C:\Users\GJW\Pictures\MP Navigator EX\2015_01_08\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JW\Pictures\MP Navigator EX\2015_01_08\IMG.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350" b="4514"/>
                    <a:stretch/>
                  </pic:blipFill>
                  <pic:spPr bwMode="auto">
                    <a:xfrm>
                      <a:off x="0" y="0"/>
                      <a:ext cx="3303210" cy="43906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3E6E">
        <w:rPr>
          <w:rFonts w:ascii="Century Schoolbook" w:hAnsi="Century Schoolbook" w:cs="Times New Roman"/>
          <w:noProof/>
          <w:szCs w:val="24"/>
          <w:lang w:eastAsia="en-GB" w:bidi="he-IL"/>
        </w:rPr>
        <w:drawing>
          <wp:anchor distT="0" distB="0" distL="114300" distR="114300" simplePos="0" relativeHeight="251659264" behindDoc="0" locked="0" layoutInCell="1" allowOverlap="1" wp14:anchorId="52B80F9E" wp14:editId="64ECEF32">
            <wp:simplePos x="0" y="0"/>
            <wp:positionH relativeFrom="column">
              <wp:posOffset>-359229</wp:posOffset>
            </wp:positionH>
            <wp:positionV relativeFrom="paragraph">
              <wp:posOffset>156391</wp:posOffset>
            </wp:positionV>
            <wp:extent cx="3033620" cy="4385733"/>
            <wp:effectExtent l="0" t="0" r="0" b="0"/>
            <wp:wrapNone/>
            <wp:docPr id="4" name="Picture 2" descr="C:\Users\GJW\Pictures\MP Navigator EX\2015_01_08\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JW\Pictures\MP Navigator EX\2015_01_08\IM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3620" cy="438573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1DA0AB8" w14:textId="14351B1F" w:rsidR="0081273A" w:rsidRDefault="0081273A" w:rsidP="003C239C">
      <w:pPr>
        <w:pStyle w:val="NoSpacing"/>
        <w:rPr>
          <w:rFonts w:ascii="Century Schoolbook" w:hAnsi="Century Schoolbook"/>
        </w:rPr>
      </w:pPr>
    </w:p>
    <w:p w14:paraId="3D94742F" w14:textId="6DE25CAE" w:rsidR="0081273A" w:rsidRDefault="0081273A">
      <w:pPr>
        <w:rPr>
          <w:rFonts w:ascii="Century Schoolbook" w:hAnsi="Century Schoolbook"/>
        </w:rPr>
      </w:pPr>
      <w:r>
        <w:rPr>
          <w:rFonts w:ascii="Century Schoolbook" w:hAnsi="Century Schoolbook"/>
        </w:rPr>
        <w:br w:type="page"/>
      </w:r>
    </w:p>
    <w:p w14:paraId="66670CEC" w14:textId="450C182A" w:rsidR="00AB4379" w:rsidRPr="005E3E6E" w:rsidRDefault="00AB4379" w:rsidP="003C239C">
      <w:pPr>
        <w:pStyle w:val="NoSpacing"/>
        <w:rPr>
          <w:rFonts w:ascii="Century Schoolbook" w:hAnsi="Century Schoolbook"/>
        </w:rPr>
      </w:pPr>
      <w:r w:rsidRPr="005E3E6E">
        <w:rPr>
          <w:rFonts w:ascii="Century Schoolbook" w:hAnsi="Century Schoolbook"/>
        </w:rPr>
        <w:lastRenderedPageBreak/>
        <w:t>The next stage is to rework the material into a sequence, putting the distinct gathered points into a logical order. You can either do this by adding larger arrows and numbering, or by rewriting the whole thing</w:t>
      </w:r>
      <w:r w:rsidR="005E3E6E">
        <w:rPr>
          <w:rFonts w:ascii="Century Schoolbook" w:hAnsi="Century Schoolbook"/>
        </w:rPr>
        <w:t xml:space="preserve"> more neatly</w:t>
      </w:r>
      <w:r w:rsidRPr="005E3E6E">
        <w:rPr>
          <w:rFonts w:ascii="Century Schoolbook" w:hAnsi="Century Schoolbook"/>
        </w:rPr>
        <w:t xml:space="preserve">. Here you are essentially sequencing </w:t>
      </w:r>
      <w:r w:rsidR="00591D56" w:rsidRPr="005E3E6E">
        <w:rPr>
          <w:rFonts w:ascii="Century Schoolbook" w:hAnsi="Century Schoolbook"/>
        </w:rPr>
        <w:t xml:space="preserve">what will be the </w:t>
      </w:r>
      <w:r w:rsidRPr="005E3E6E">
        <w:rPr>
          <w:rFonts w:ascii="Century Schoolbook" w:hAnsi="Century Schoolbook"/>
        </w:rPr>
        <w:t>paragraphs</w:t>
      </w:r>
      <w:r w:rsidR="00591D56" w:rsidRPr="005E3E6E">
        <w:rPr>
          <w:rFonts w:ascii="Century Schoolbook" w:hAnsi="Century Schoolbook"/>
        </w:rPr>
        <w:t xml:space="preserve"> in your essay</w:t>
      </w:r>
      <w:r w:rsidRPr="005E3E6E">
        <w:rPr>
          <w:rFonts w:ascii="Century Schoolbook" w:hAnsi="Century Schoolbook"/>
        </w:rPr>
        <w:t>.</w:t>
      </w:r>
    </w:p>
    <w:p w14:paraId="6DD78EA7" w14:textId="018896BB" w:rsidR="00AB4379" w:rsidRPr="005E3E6E" w:rsidRDefault="00AB4379" w:rsidP="003C239C">
      <w:pPr>
        <w:pStyle w:val="NoSpacing"/>
        <w:rPr>
          <w:rFonts w:ascii="Century Schoolbook" w:hAnsi="Century Schoolbook"/>
        </w:rPr>
      </w:pPr>
    </w:p>
    <w:p w14:paraId="700B335C" w14:textId="760ED425" w:rsidR="00AB4379" w:rsidRPr="005E3E6E" w:rsidRDefault="00AB4379" w:rsidP="003C239C">
      <w:pPr>
        <w:pStyle w:val="NoSpacing"/>
        <w:rPr>
          <w:rFonts w:ascii="Century Schoolbook" w:hAnsi="Century Schoolbook"/>
        </w:rPr>
      </w:pPr>
      <w:r w:rsidRPr="005E3E6E">
        <w:rPr>
          <w:rFonts w:ascii="Century Schoolbook" w:hAnsi="Century Schoolbook"/>
        </w:rPr>
        <w:t xml:space="preserve">You should group the points into those that you are supporting and those that you are objecting to, either setting out your case first and then the possible objections, or your opponent’s case and your responses first followed by your own positive arguments and replies to objections. </w:t>
      </w:r>
    </w:p>
    <w:p w14:paraId="4E524CBC" w14:textId="77777777" w:rsidR="005E3E6E" w:rsidRPr="005E3E6E" w:rsidRDefault="005E3E6E" w:rsidP="003C239C">
      <w:pPr>
        <w:pStyle w:val="NoSpacing"/>
        <w:rPr>
          <w:rFonts w:ascii="Century Schoolbook" w:hAnsi="Century Schoolbook"/>
        </w:rPr>
      </w:pPr>
    </w:p>
    <w:p w14:paraId="1F405D9E" w14:textId="067B5B6C" w:rsidR="003C239C" w:rsidRPr="005E3E6E" w:rsidRDefault="003C239C" w:rsidP="003C239C">
      <w:pPr>
        <w:pStyle w:val="NoSpacing"/>
        <w:rPr>
          <w:rFonts w:ascii="Century Schoolbook" w:hAnsi="Century Schoolbook"/>
          <w:b/>
          <w:bCs/>
        </w:rPr>
      </w:pPr>
      <w:r w:rsidRPr="005E3E6E">
        <w:rPr>
          <w:rFonts w:ascii="Century Schoolbook" w:hAnsi="Century Schoolbook"/>
          <w:b/>
          <w:bCs/>
        </w:rPr>
        <w:t>Writing the essay</w:t>
      </w:r>
      <w:r w:rsidR="005E3E6E" w:rsidRPr="005E3E6E">
        <w:rPr>
          <w:rFonts w:ascii="Century Schoolbook" w:hAnsi="Century Schoolbook"/>
          <w:b/>
          <w:bCs/>
        </w:rPr>
        <w:t>:</w:t>
      </w:r>
    </w:p>
    <w:p w14:paraId="012E0462" w14:textId="5D6AD31B" w:rsidR="00AB4379" w:rsidRPr="005E3E6E" w:rsidRDefault="00AB4379" w:rsidP="003C239C">
      <w:pPr>
        <w:pStyle w:val="NoSpacing"/>
        <w:rPr>
          <w:rFonts w:ascii="Century Schoolbook" w:hAnsi="Century Schoolbook"/>
          <w:b/>
          <w:bCs/>
        </w:rPr>
      </w:pPr>
    </w:p>
    <w:p w14:paraId="770D27F6" w14:textId="39A9F27F" w:rsidR="005E3E6E" w:rsidRDefault="00591D56" w:rsidP="003C239C">
      <w:pPr>
        <w:pStyle w:val="NoSpacing"/>
        <w:rPr>
          <w:rFonts w:ascii="Century Schoolbook" w:hAnsi="Century Schoolbook"/>
        </w:rPr>
      </w:pPr>
      <w:r w:rsidRPr="005E3E6E">
        <w:rPr>
          <w:rFonts w:ascii="Century Schoolbook" w:hAnsi="Century Schoolbook"/>
        </w:rPr>
        <w:t xml:space="preserve">When </w:t>
      </w:r>
      <w:r w:rsidR="00AB4379" w:rsidRPr="005E3E6E">
        <w:rPr>
          <w:rFonts w:ascii="Century Schoolbook" w:hAnsi="Century Schoolbook"/>
        </w:rPr>
        <w:t xml:space="preserve">you have done the hard work of planning then </w:t>
      </w:r>
      <w:r w:rsidRPr="005E3E6E">
        <w:rPr>
          <w:rFonts w:ascii="Century Schoolbook" w:hAnsi="Century Schoolbook"/>
        </w:rPr>
        <w:t xml:space="preserve">the actual writing </w:t>
      </w:r>
      <w:r w:rsidR="0081273A">
        <w:rPr>
          <w:rFonts w:ascii="Century Schoolbook" w:hAnsi="Century Schoolbook"/>
        </w:rPr>
        <w:t xml:space="preserve">will </w:t>
      </w:r>
      <w:r w:rsidRPr="005E3E6E">
        <w:rPr>
          <w:rFonts w:ascii="Century Schoolbook" w:hAnsi="Century Schoolbook"/>
        </w:rPr>
        <w:t xml:space="preserve">be </w:t>
      </w:r>
      <w:r w:rsidR="0081273A">
        <w:rPr>
          <w:rFonts w:ascii="Century Schoolbook" w:hAnsi="Century Schoolbook"/>
        </w:rPr>
        <w:t xml:space="preserve">much </w:t>
      </w:r>
      <w:r w:rsidR="00AB4379" w:rsidRPr="005E3E6E">
        <w:rPr>
          <w:rFonts w:ascii="Century Schoolbook" w:hAnsi="Century Schoolbook"/>
        </w:rPr>
        <w:t>easier. You are choosing your words, which is really important, but the hard thinking and organising has all been done in the planning stage. You are no</w:t>
      </w:r>
      <w:r w:rsidRPr="005E3E6E">
        <w:rPr>
          <w:rFonts w:ascii="Century Schoolbook" w:hAnsi="Century Schoolbook"/>
        </w:rPr>
        <w:t>w</w:t>
      </w:r>
      <w:r w:rsidR="00AB4379" w:rsidRPr="005E3E6E">
        <w:rPr>
          <w:rFonts w:ascii="Century Schoolbook" w:hAnsi="Century Schoolbook"/>
        </w:rPr>
        <w:t xml:space="preserve"> just working through your plan step by step, following the arrows and the numbering</w:t>
      </w:r>
      <w:r w:rsidRPr="005E3E6E">
        <w:rPr>
          <w:rFonts w:ascii="Century Schoolbook" w:hAnsi="Century Schoolbook"/>
        </w:rPr>
        <w:t xml:space="preserve"> and putting it into full sentences</w:t>
      </w:r>
      <w:r w:rsidR="00AB4379" w:rsidRPr="005E3E6E">
        <w:rPr>
          <w:rFonts w:ascii="Century Schoolbook" w:hAnsi="Century Schoolbook"/>
        </w:rPr>
        <w:t xml:space="preserve">. </w:t>
      </w:r>
    </w:p>
    <w:p w14:paraId="292CF1CF" w14:textId="77777777" w:rsidR="005E3E6E" w:rsidRDefault="005E3E6E" w:rsidP="003C239C">
      <w:pPr>
        <w:pStyle w:val="NoSpacing"/>
        <w:rPr>
          <w:rFonts w:ascii="Century Schoolbook" w:hAnsi="Century Schoolbook"/>
        </w:rPr>
      </w:pPr>
    </w:p>
    <w:p w14:paraId="7B21EE28" w14:textId="1DC2B51F" w:rsidR="00AB4379" w:rsidRPr="005E3E6E" w:rsidRDefault="005E3E6E" w:rsidP="003C239C">
      <w:pPr>
        <w:pStyle w:val="NoSpacing"/>
        <w:rPr>
          <w:rFonts w:ascii="Century Schoolbook" w:hAnsi="Century Schoolbook"/>
        </w:rPr>
      </w:pPr>
      <w:r>
        <w:rPr>
          <w:rFonts w:ascii="Century Schoolbook" w:hAnsi="Century Schoolbook"/>
        </w:rPr>
        <w:t>Y</w:t>
      </w:r>
      <w:r w:rsidR="00AB4379" w:rsidRPr="005E3E6E">
        <w:rPr>
          <w:rFonts w:ascii="Century Schoolbook" w:hAnsi="Century Schoolbook"/>
        </w:rPr>
        <w:t xml:space="preserve">ou may find you change your mind about something </w:t>
      </w:r>
      <w:r>
        <w:rPr>
          <w:rFonts w:ascii="Century Schoolbook" w:hAnsi="Century Schoolbook"/>
        </w:rPr>
        <w:t xml:space="preserve">or have significant further ideas </w:t>
      </w:r>
      <w:r w:rsidR="00AB4379" w:rsidRPr="005E3E6E">
        <w:rPr>
          <w:rFonts w:ascii="Century Schoolbook" w:hAnsi="Century Schoolbook"/>
        </w:rPr>
        <w:t xml:space="preserve">at this stage. I often find that the actual </w:t>
      </w:r>
      <w:r>
        <w:rPr>
          <w:rFonts w:ascii="Century Schoolbook" w:hAnsi="Century Schoolbook"/>
        </w:rPr>
        <w:t xml:space="preserve">process of </w:t>
      </w:r>
      <w:r w:rsidR="00AB4379" w:rsidRPr="005E3E6E">
        <w:rPr>
          <w:rFonts w:ascii="Century Schoolbook" w:hAnsi="Century Schoolbook"/>
        </w:rPr>
        <w:t xml:space="preserve">writing </w:t>
      </w:r>
      <w:r>
        <w:rPr>
          <w:rFonts w:ascii="Century Schoolbook" w:hAnsi="Century Schoolbook"/>
        </w:rPr>
        <w:t xml:space="preserve">is very fruitful for new </w:t>
      </w:r>
      <w:r w:rsidR="00AB4379" w:rsidRPr="005E3E6E">
        <w:rPr>
          <w:rFonts w:ascii="Century Schoolbook" w:hAnsi="Century Schoolbook"/>
        </w:rPr>
        <w:t xml:space="preserve">thinking. In which case, revisit and adapt the plan. </w:t>
      </w:r>
    </w:p>
    <w:p w14:paraId="6AE65869" w14:textId="21DAB03B" w:rsidR="00D155F3" w:rsidRPr="005E3E6E" w:rsidRDefault="00D155F3" w:rsidP="003C239C">
      <w:pPr>
        <w:pStyle w:val="NoSpacing"/>
        <w:rPr>
          <w:rFonts w:ascii="Century Schoolbook" w:hAnsi="Century Schoolbook"/>
        </w:rPr>
      </w:pPr>
    </w:p>
    <w:p w14:paraId="32F2333F" w14:textId="0A7E8783" w:rsidR="0081273A" w:rsidRDefault="005E3E6E" w:rsidP="0081273A">
      <w:pPr>
        <w:pStyle w:val="NoSpacing"/>
        <w:rPr>
          <w:rFonts w:ascii="Century Schoolbook" w:hAnsi="Century Schoolbook"/>
        </w:rPr>
      </w:pPr>
      <w:r>
        <w:rPr>
          <w:rFonts w:ascii="Century Schoolbook" w:hAnsi="Century Schoolbook"/>
        </w:rPr>
        <w:t>NB</w:t>
      </w:r>
      <w:r w:rsidR="0081273A">
        <w:rPr>
          <w:rFonts w:ascii="Century Schoolbook" w:hAnsi="Century Schoolbook"/>
        </w:rPr>
        <w:t xml:space="preserve"> this secret of good essay writing</w:t>
      </w:r>
      <w:r>
        <w:rPr>
          <w:rFonts w:ascii="Century Schoolbook" w:hAnsi="Century Schoolbook"/>
        </w:rPr>
        <w:t xml:space="preserve">: </w:t>
      </w:r>
      <w:r w:rsidR="0081273A" w:rsidRPr="005E3E6E">
        <w:rPr>
          <w:rFonts w:ascii="Century Schoolbook" w:hAnsi="Century Schoolbook"/>
        </w:rPr>
        <w:t xml:space="preserve">Presume </w:t>
      </w:r>
      <w:r w:rsidR="0081273A">
        <w:rPr>
          <w:rFonts w:ascii="Century Schoolbook" w:hAnsi="Century Schoolbook"/>
        </w:rPr>
        <w:t xml:space="preserve">your reader </w:t>
      </w:r>
      <w:r w:rsidR="0081273A" w:rsidRPr="005E3E6E">
        <w:rPr>
          <w:rFonts w:ascii="Century Schoolbook" w:hAnsi="Century Schoolbook"/>
        </w:rPr>
        <w:t xml:space="preserve">is a sceptical idiot. Sceptical: </w:t>
      </w:r>
      <w:r w:rsidR="0081273A">
        <w:rPr>
          <w:rFonts w:ascii="Century Schoolbook" w:hAnsi="Century Schoolbook"/>
        </w:rPr>
        <w:t xml:space="preserve">he is </w:t>
      </w:r>
      <w:r w:rsidR="0081273A" w:rsidRPr="005E3E6E">
        <w:rPr>
          <w:rFonts w:ascii="Century Schoolbook" w:hAnsi="Century Schoolbook"/>
        </w:rPr>
        <w:t>jaded by years of marking</w:t>
      </w:r>
      <w:r w:rsidR="0081273A">
        <w:rPr>
          <w:rFonts w:ascii="Century Schoolbook" w:hAnsi="Century Schoolbook"/>
        </w:rPr>
        <w:t>. H</w:t>
      </w:r>
      <w:r w:rsidR="0081273A" w:rsidRPr="005E3E6E">
        <w:rPr>
          <w:rFonts w:ascii="Century Schoolbook" w:hAnsi="Century Schoolbook"/>
        </w:rPr>
        <w:t xml:space="preserve">e fully </w:t>
      </w:r>
      <w:r w:rsidR="0081273A">
        <w:rPr>
          <w:rFonts w:ascii="Century Schoolbook" w:hAnsi="Century Schoolbook"/>
        </w:rPr>
        <w:t>ex</w:t>
      </w:r>
      <w:r w:rsidR="0081273A" w:rsidRPr="005E3E6E">
        <w:rPr>
          <w:rFonts w:ascii="Century Schoolbook" w:hAnsi="Century Schoolbook"/>
        </w:rPr>
        <w:t xml:space="preserve">pects you to fail to answer the question you have been asked. His red pen is </w:t>
      </w:r>
      <w:r w:rsidR="0081273A">
        <w:rPr>
          <w:rFonts w:ascii="Century Schoolbook" w:hAnsi="Century Schoolbook"/>
        </w:rPr>
        <w:t xml:space="preserve">poised </w:t>
      </w:r>
      <w:r w:rsidR="0081273A" w:rsidRPr="005E3E6E">
        <w:rPr>
          <w:rFonts w:ascii="Century Schoolbook" w:hAnsi="Century Schoolbook"/>
        </w:rPr>
        <w:t xml:space="preserve">ready to strike out entire pages of material and to write down the side ‘IRRELEVANT’ in exasperated capital letters. </w:t>
      </w:r>
      <w:r w:rsidR="0081273A">
        <w:rPr>
          <w:rFonts w:ascii="Century Schoolbook" w:hAnsi="Century Schoolbook"/>
        </w:rPr>
        <w:t>An i</w:t>
      </w:r>
      <w:r w:rsidR="0081273A" w:rsidRPr="005E3E6E">
        <w:rPr>
          <w:rFonts w:ascii="Century Schoolbook" w:hAnsi="Century Schoolbook"/>
        </w:rPr>
        <w:t xml:space="preserve">diot: presume that he struggles to follow an argument and to see its relevance and </w:t>
      </w:r>
      <w:r w:rsidR="0081273A">
        <w:rPr>
          <w:rFonts w:ascii="Century Schoolbook" w:hAnsi="Century Schoolbook"/>
        </w:rPr>
        <w:t xml:space="preserve">that </w:t>
      </w:r>
      <w:r w:rsidR="0081273A" w:rsidRPr="005E3E6E">
        <w:rPr>
          <w:rFonts w:ascii="Century Schoolbook" w:hAnsi="Century Schoolbook"/>
        </w:rPr>
        <w:t xml:space="preserve">you need to be extra, super-clear on where you are in your case, why you are here, and where you are going. </w:t>
      </w:r>
      <w:r w:rsidR="00D155F3" w:rsidRPr="005E3E6E">
        <w:rPr>
          <w:rFonts w:ascii="Century Schoolbook" w:hAnsi="Century Schoolbook"/>
        </w:rPr>
        <w:t>At the start of each paragraph you should pause to reorientate the reader</w:t>
      </w:r>
      <w:r w:rsidR="0081273A">
        <w:rPr>
          <w:rFonts w:ascii="Century Schoolbook" w:hAnsi="Century Schoolbook"/>
        </w:rPr>
        <w:t xml:space="preserve"> by making explicit reference back to the question and stating what you are doing in this paragraph, as why you are turning to do it now</w:t>
      </w:r>
      <w:r w:rsidR="00D155F3" w:rsidRPr="005E3E6E">
        <w:rPr>
          <w:rFonts w:ascii="Century Schoolbook" w:hAnsi="Century Schoolbook"/>
        </w:rPr>
        <w:t xml:space="preserve">. </w:t>
      </w:r>
      <w:r w:rsidR="0081273A" w:rsidRPr="005E3E6E">
        <w:rPr>
          <w:rFonts w:ascii="Century Schoolbook" w:hAnsi="Century Schoolbook"/>
        </w:rPr>
        <w:t>An inelegant but effective way of doing this (and much better than being irrelevant, or failing to show relevance</w:t>
      </w:r>
      <w:r w:rsidR="0081273A">
        <w:rPr>
          <w:rFonts w:ascii="Century Schoolbook" w:hAnsi="Century Schoolbook"/>
        </w:rPr>
        <w:t xml:space="preserve"> – better inelegant than irrelevant; better to be slightly off the dress code than at the wrong party!</w:t>
      </w:r>
      <w:r w:rsidR="0081273A" w:rsidRPr="005E3E6E">
        <w:rPr>
          <w:rFonts w:ascii="Century Schoolbook" w:hAnsi="Century Schoolbook"/>
        </w:rPr>
        <w:t xml:space="preserve">) is to cite the very words of the question at the beginning of every major section. </w:t>
      </w:r>
    </w:p>
    <w:p w14:paraId="1E0FB968" w14:textId="77777777" w:rsidR="0081273A" w:rsidRDefault="0081273A" w:rsidP="003C239C">
      <w:pPr>
        <w:pStyle w:val="NoSpacing"/>
        <w:rPr>
          <w:rFonts w:ascii="Century Schoolbook" w:hAnsi="Century Schoolbook"/>
        </w:rPr>
      </w:pPr>
    </w:p>
    <w:p w14:paraId="3D4ACC56" w14:textId="0BE07ED8" w:rsidR="005E3E6E" w:rsidRDefault="0081273A" w:rsidP="003C239C">
      <w:pPr>
        <w:pStyle w:val="NoSpacing"/>
        <w:rPr>
          <w:rFonts w:ascii="Century Schoolbook" w:hAnsi="Century Schoolbook"/>
        </w:rPr>
      </w:pPr>
      <w:r>
        <w:rPr>
          <w:rFonts w:ascii="Century Schoolbook" w:hAnsi="Century Schoolbook"/>
        </w:rPr>
        <w:t xml:space="preserve">For example: ‘Having considered the arguments in favour of ‘works of the law’ referring only to identity markers of being a Jew, I turn now to show from Romans 2 why such a limited definition cannot account for Paul’s actual use of the phrase’. See what this does: it takes stock, it states the point about to be made, and it refers to the question proving relevance. </w:t>
      </w:r>
    </w:p>
    <w:p w14:paraId="2ACA06B1" w14:textId="236F74BE" w:rsidR="00D178F1" w:rsidRPr="005E3E6E" w:rsidRDefault="00D178F1" w:rsidP="003C239C">
      <w:pPr>
        <w:pStyle w:val="NoSpacing"/>
        <w:rPr>
          <w:rFonts w:ascii="Century Schoolbook" w:hAnsi="Century Schoolbook"/>
        </w:rPr>
      </w:pPr>
    </w:p>
    <w:p w14:paraId="383269F3" w14:textId="77777777" w:rsidR="00770189" w:rsidRPr="005E3E6E" w:rsidRDefault="00D178F1" w:rsidP="003C239C">
      <w:pPr>
        <w:pStyle w:val="NoSpacing"/>
        <w:rPr>
          <w:rFonts w:ascii="Century Schoolbook" w:hAnsi="Century Schoolbook"/>
        </w:rPr>
      </w:pPr>
      <w:r w:rsidRPr="005E3E6E">
        <w:rPr>
          <w:rFonts w:ascii="Century Schoolbook" w:hAnsi="Century Schoolbook"/>
        </w:rPr>
        <w:t xml:space="preserve">You should write the introduction and conclusion </w:t>
      </w:r>
      <w:r w:rsidRPr="005E3E6E">
        <w:rPr>
          <w:rFonts w:ascii="Century Schoolbook" w:hAnsi="Century Schoolbook"/>
          <w:i/>
          <w:iCs/>
        </w:rPr>
        <w:t>after</w:t>
      </w:r>
      <w:r w:rsidRPr="005E3E6E">
        <w:rPr>
          <w:rFonts w:ascii="Century Schoolbook" w:hAnsi="Century Schoolbook"/>
        </w:rPr>
        <w:t xml:space="preserve"> writing the body of the essay. </w:t>
      </w:r>
    </w:p>
    <w:p w14:paraId="78AD06A3" w14:textId="77777777" w:rsidR="00770189" w:rsidRPr="005E3E6E" w:rsidRDefault="00770189" w:rsidP="003C239C">
      <w:pPr>
        <w:pStyle w:val="NoSpacing"/>
        <w:rPr>
          <w:rFonts w:ascii="Century Schoolbook" w:hAnsi="Century Schoolbook"/>
        </w:rPr>
      </w:pPr>
    </w:p>
    <w:p w14:paraId="05DE5898" w14:textId="2BEC2168" w:rsidR="00D178F1" w:rsidRDefault="00D178F1" w:rsidP="003C239C">
      <w:pPr>
        <w:pStyle w:val="NoSpacing"/>
        <w:rPr>
          <w:rFonts w:ascii="Century Schoolbook" w:hAnsi="Century Schoolbook"/>
        </w:rPr>
      </w:pPr>
      <w:r w:rsidRPr="005E3E6E">
        <w:rPr>
          <w:rFonts w:ascii="Century Schoolbook" w:hAnsi="Century Schoolbook"/>
        </w:rPr>
        <w:t xml:space="preserve">The introduction should succinctly state your thesis and outline the argument of the paragraphs that follow, probably one sentence per paragraph. You are not </w:t>
      </w:r>
      <w:r w:rsidRPr="005E3E6E">
        <w:rPr>
          <w:rFonts w:ascii="Century Schoolbook" w:hAnsi="Century Schoolbook"/>
        </w:rPr>
        <w:lastRenderedPageBreak/>
        <w:t>playing Poker – do not keep your cards close to your chest. By the end of the introduction your reader should know exactly what you think, and in headline form, why you think it.</w:t>
      </w:r>
      <w:r w:rsidR="00770189" w:rsidRPr="005E3E6E">
        <w:rPr>
          <w:rFonts w:ascii="Century Schoolbook" w:hAnsi="Century Schoolbook"/>
        </w:rPr>
        <w:t xml:space="preserve"> Think of the 3am test for a sermon.</w:t>
      </w:r>
    </w:p>
    <w:p w14:paraId="21C2C59C" w14:textId="77777777" w:rsidR="0081273A" w:rsidRDefault="0081273A" w:rsidP="003C239C">
      <w:pPr>
        <w:pStyle w:val="NoSpacing"/>
        <w:rPr>
          <w:rFonts w:ascii="Century Schoolbook" w:hAnsi="Century Schoolbook"/>
        </w:rPr>
      </w:pPr>
    </w:p>
    <w:p w14:paraId="6B53EEFA" w14:textId="77777777" w:rsidR="008B4517" w:rsidRPr="005E3E6E" w:rsidRDefault="0081273A" w:rsidP="008B4517">
      <w:pPr>
        <w:pStyle w:val="NoSpacing"/>
        <w:rPr>
          <w:rFonts w:ascii="Century Schoolbook" w:hAnsi="Century Schoolbook"/>
        </w:rPr>
      </w:pPr>
      <w:r>
        <w:rPr>
          <w:rFonts w:ascii="Century Schoolbook" w:hAnsi="Century Schoolbook"/>
        </w:rPr>
        <w:t>Unless you exercise great self-restraint, a number of you will use your first sentence to tell your marker that you are going to answer the question that has been set.</w:t>
      </w:r>
      <w:r w:rsidR="008B4517">
        <w:rPr>
          <w:rFonts w:ascii="Century Schoolbook" w:hAnsi="Century Schoolbook"/>
        </w:rPr>
        <w:t xml:space="preserve"> Question: </w:t>
      </w:r>
      <w:r w:rsidR="008B4517" w:rsidRPr="005E3E6E">
        <w:rPr>
          <w:rFonts w:ascii="Century Schoolbook" w:hAnsi="Century Schoolbook"/>
        </w:rPr>
        <w:t>‘Evaluate the arguments for the phrase ‘works of the law’ in Paul referring only to the visible, outwards identity markers of being a Jew.’</w:t>
      </w:r>
    </w:p>
    <w:p w14:paraId="1D0197C5" w14:textId="23E3A671" w:rsidR="0081273A" w:rsidRPr="005E3E6E" w:rsidRDefault="008B4517" w:rsidP="003C239C">
      <w:pPr>
        <w:pStyle w:val="NoSpacing"/>
        <w:rPr>
          <w:rFonts w:ascii="Century Schoolbook" w:hAnsi="Century Schoolbook"/>
        </w:rPr>
      </w:pPr>
      <w:r>
        <w:rPr>
          <w:rFonts w:ascii="Century Schoolbook" w:hAnsi="Century Schoolbook"/>
        </w:rPr>
        <w:t xml:space="preserve">Pointless opening sentence: </w:t>
      </w:r>
      <w:r w:rsidR="0081273A">
        <w:rPr>
          <w:rFonts w:ascii="Century Schoolbook" w:hAnsi="Century Schoolbook"/>
        </w:rPr>
        <w:t xml:space="preserve"> ‘I</w:t>
      </w:r>
      <w:r>
        <w:rPr>
          <w:rFonts w:ascii="Century Schoolbook" w:hAnsi="Century Schoolbook"/>
        </w:rPr>
        <w:t>n</w:t>
      </w:r>
      <w:r w:rsidR="0081273A">
        <w:rPr>
          <w:rFonts w:ascii="Century Schoolbook" w:hAnsi="Century Schoolbook"/>
        </w:rPr>
        <w:t xml:space="preserve"> this essay I will examine whether or not ‘works’ of the law’ in Paul </w:t>
      </w:r>
      <w:r>
        <w:rPr>
          <w:rFonts w:ascii="Century Schoolbook" w:hAnsi="Century Schoolbook"/>
        </w:rPr>
        <w:t xml:space="preserve">refers </w:t>
      </w:r>
      <w:r w:rsidR="0081273A">
        <w:rPr>
          <w:rFonts w:ascii="Century Schoolbook" w:hAnsi="Century Schoolbook"/>
        </w:rPr>
        <w:t xml:space="preserve">only the outward markers of being Jewish’. What a pointless statement! If someone asks you for directions to the station you don’t reply by saying ‘I will now give you directions to the station’. Open with your answer, not with saying </w:t>
      </w:r>
      <w:r>
        <w:rPr>
          <w:rFonts w:ascii="Century Schoolbook" w:hAnsi="Century Schoolbook"/>
        </w:rPr>
        <w:t xml:space="preserve">that </w:t>
      </w:r>
      <w:r w:rsidR="0081273A">
        <w:rPr>
          <w:rFonts w:ascii="Century Schoolbook" w:hAnsi="Century Schoolbook"/>
        </w:rPr>
        <w:t xml:space="preserve">you will answer the question. </w:t>
      </w:r>
      <w:r>
        <w:rPr>
          <w:rFonts w:ascii="Century Schoolbook" w:hAnsi="Century Schoolbook"/>
        </w:rPr>
        <w:t xml:space="preserve">If they are ambiguous then you can open by defining the terms of the question, but never by just saying you will answer what has been asked. </w:t>
      </w:r>
    </w:p>
    <w:p w14:paraId="538F7438" w14:textId="416A7284" w:rsidR="00D178F1" w:rsidRPr="005E3E6E" w:rsidRDefault="00D178F1" w:rsidP="003C239C">
      <w:pPr>
        <w:pStyle w:val="NoSpacing"/>
        <w:rPr>
          <w:rFonts w:ascii="Century Schoolbook" w:hAnsi="Century Schoolbook"/>
        </w:rPr>
      </w:pPr>
    </w:p>
    <w:p w14:paraId="2BB81A8E" w14:textId="44FA6FEC" w:rsidR="00D178F1" w:rsidRPr="005E3E6E" w:rsidRDefault="00D178F1" w:rsidP="003C239C">
      <w:pPr>
        <w:pStyle w:val="NoSpacing"/>
        <w:rPr>
          <w:rFonts w:ascii="Century Schoolbook" w:hAnsi="Century Schoolbook"/>
        </w:rPr>
      </w:pPr>
      <w:r w:rsidRPr="005E3E6E">
        <w:rPr>
          <w:rFonts w:ascii="Century Schoolbook" w:hAnsi="Century Schoolbook"/>
        </w:rPr>
        <w:t xml:space="preserve">Your conclusion is then a summary of what you have said, plus it should open some windows to wider vistas. </w:t>
      </w:r>
    </w:p>
    <w:p w14:paraId="74557377" w14:textId="0D3BA31B" w:rsidR="00591D56" w:rsidRPr="005E3E6E" w:rsidRDefault="00591D56" w:rsidP="003C239C">
      <w:pPr>
        <w:pStyle w:val="NoSpacing"/>
        <w:rPr>
          <w:rFonts w:ascii="Century Schoolbook" w:hAnsi="Century Schoolbook"/>
        </w:rPr>
      </w:pPr>
    </w:p>
    <w:p w14:paraId="0354424E" w14:textId="3428DF53" w:rsidR="003C239C" w:rsidRPr="005E3E6E" w:rsidRDefault="003C239C" w:rsidP="003C239C">
      <w:pPr>
        <w:pStyle w:val="NoSpacing"/>
        <w:rPr>
          <w:rFonts w:ascii="Century Schoolbook" w:hAnsi="Century Schoolbook"/>
          <w:b/>
          <w:bCs/>
        </w:rPr>
      </w:pPr>
      <w:r w:rsidRPr="005E3E6E">
        <w:rPr>
          <w:rFonts w:ascii="Century Schoolbook" w:hAnsi="Century Schoolbook"/>
          <w:b/>
          <w:bCs/>
        </w:rPr>
        <w:t>Reviewing the essay</w:t>
      </w:r>
      <w:r w:rsidR="00951433">
        <w:rPr>
          <w:rFonts w:ascii="Century Schoolbook" w:hAnsi="Century Schoolbook"/>
          <w:b/>
          <w:bCs/>
        </w:rPr>
        <w:t>:</w:t>
      </w:r>
    </w:p>
    <w:p w14:paraId="772A2704" w14:textId="77777777" w:rsidR="003C239C" w:rsidRPr="005E3E6E" w:rsidRDefault="003C239C" w:rsidP="003C239C">
      <w:pPr>
        <w:pStyle w:val="NoSpacing"/>
        <w:rPr>
          <w:rFonts w:ascii="Century Schoolbook" w:hAnsi="Century Schoolbook"/>
        </w:rPr>
      </w:pPr>
    </w:p>
    <w:p w14:paraId="4CBAEB09" w14:textId="5D228D67" w:rsidR="003C239C" w:rsidRPr="005E3E6E" w:rsidRDefault="00591D56" w:rsidP="00D012D6">
      <w:pPr>
        <w:pStyle w:val="NoSpacing"/>
        <w:rPr>
          <w:rFonts w:ascii="Century Schoolbook" w:hAnsi="Century Schoolbook"/>
        </w:rPr>
      </w:pPr>
      <w:r w:rsidRPr="005E3E6E">
        <w:rPr>
          <w:rFonts w:ascii="Century Schoolbook" w:hAnsi="Century Schoolbook"/>
        </w:rPr>
        <w:t>It is difficult, probably impossible, to see mistakes in your own essay when you have just written it. Even typos become invisible, because you remember what you meant to type and your eyes see that, rather than what is actually on the page.</w:t>
      </w:r>
    </w:p>
    <w:p w14:paraId="1DED1C9F" w14:textId="2C6FD10F" w:rsidR="00591D56" w:rsidRPr="005E3E6E" w:rsidRDefault="00591D56" w:rsidP="00D012D6">
      <w:pPr>
        <w:pStyle w:val="NoSpacing"/>
        <w:rPr>
          <w:rFonts w:ascii="Century Schoolbook" w:hAnsi="Century Schoolbook"/>
        </w:rPr>
      </w:pPr>
    </w:p>
    <w:p w14:paraId="58B4095C" w14:textId="5E15406F" w:rsidR="00591D56" w:rsidRPr="005E3E6E" w:rsidRDefault="00951433" w:rsidP="00D012D6">
      <w:pPr>
        <w:pStyle w:val="NoSpacing"/>
        <w:rPr>
          <w:rFonts w:ascii="Century Schoolbook" w:hAnsi="Century Schoolbook"/>
        </w:rPr>
      </w:pPr>
      <w:r>
        <w:rPr>
          <w:rFonts w:ascii="Century Schoolbook" w:hAnsi="Century Schoolbook"/>
        </w:rPr>
        <w:t>Y</w:t>
      </w:r>
      <w:r w:rsidR="00591D56" w:rsidRPr="005E3E6E">
        <w:rPr>
          <w:rFonts w:ascii="Century Schoolbook" w:hAnsi="Century Schoolbook"/>
        </w:rPr>
        <w:t xml:space="preserve">ou need some distance. </w:t>
      </w:r>
      <w:r>
        <w:rPr>
          <w:rFonts w:ascii="Century Schoolbook" w:hAnsi="Century Schoolbook"/>
        </w:rPr>
        <w:t>A</w:t>
      </w:r>
      <w:r w:rsidR="00591D56" w:rsidRPr="005E3E6E">
        <w:rPr>
          <w:rFonts w:ascii="Century Schoolbook" w:hAnsi="Century Schoolbook"/>
        </w:rPr>
        <w:t xml:space="preserve">t the start of term when you have the assignment dates you should put a ‘first draft’ date </w:t>
      </w:r>
      <w:r>
        <w:rPr>
          <w:rFonts w:ascii="Century Schoolbook" w:hAnsi="Century Schoolbook"/>
        </w:rPr>
        <w:t xml:space="preserve">in your diary </w:t>
      </w:r>
      <w:r w:rsidR="00591D56" w:rsidRPr="005E3E6E">
        <w:rPr>
          <w:rFonts w:ascii="Century Schoolbook" w:hAnsi="Century Schoolbook"/>
        </w:rPr>
        <w:t>maybe five days before the essay is due</w:t>
      </w:r>
      <w:r>
        <w:rPr>
          <w:rFonts w:ascii="Century Schoolbook" w:hAnsi="Century Schoolbook"/>
        </w:rPr>
        <w:t xml:space="preserve"> and work your scheduling back from there</w:t>
      </w:r>
      <w:r w:rsidR="00591D56" w:rsidRPr="005E3E6E">
        <w:rPr>
          <w:rFonts w:ascii="Century Schoolbook" w:hAnsi="Century Schoolbook"/>
        </w:rPr>
        <w:t xml:space="preserve">. </w:t>
      </w:r>
      <w:r>
        <w:rPr>
          <w:rFonts w:ascii="Century Schoolbook" w:hAnsi="Century Schoolbook"/>
        </w:rPr>
        <w:t xml:space="preserve">This will allow you to </w:t>
      </w:r>
      <w:r w:rsidR="00591D56" w:rsidRPr="005E3E6E">
        <w:rPr>
          <w:rFonts w:ascii="Century Schoolbook" w:hAnsi="Century Schoolbook"/>
        </w:rPr>
        <w:t xml:space="preserve">set it aside for 48 hours, then re-read it and be horrified by what you find! </w:t>
      </w:r>
    </w:p>
    <w:p w14:paraId="179C5C1A" w14:textId="64861D32" w:rsidR="00591D56" w:rsidRPr="005E3E6E" w:rsidRDefault="00591D56" w:rsidP="00D012D6">
      <w:pPr>
        <w:pStyle w:val="NoSpacing"/>
        <w:rPr>
          <w:rFonts w:ascii="Century Schoolbook" w:hAnsi="Century Schoolbook"/>
        </w:rPr>
      </w:pPr>
    </w:p>
    <w:p w14:paraId="081AF982" w14:textId="034B4C3F" w:rsidR="00591D56" w:rsidRPr="005E3E6E" w:rsidRDefault="00591D56" w:rsidP="00D012D6">
      <w:pPr>
        <w:pStyle w:val="NoSpacing"/>
        <w:rPr>
          <w:rFonts w:ascii="Century Schoolbook" w:hAnsi="Century Schoolbook"/>
        </w:rPr>
      </w:pPr>
      <w:r w:rsidRPr="005E3E6E">
        <w:rPr>
          <w:rFonts w:ascii="Century Schoolbook" w:hAnsi="Century Schoolbook"/>
        </w:rPr>
        <w:t xml:space="preserve">If English is your second language and you are not fluent, you should ask a native speaker to review and annotate your text, allowing you to see </w:t>
      </w:r>
      <w:r w:rsidR="00CB0CC7">
        <w:rPr>
          <w:rFonts w:ascii="Century Schoolbook" w:hAnsi="Century Schoolbook"/>
        </w:rPr>
        <w:t xml:space="preserve">and make </w:t>
      </w:r>
      <w:r w:rsidRPr="005E3E6E">
        <w:rPr>
          <w:rFonts w:ascii="Century Schoolbook" w:hAnsi="Century Schoolbook"/>
        </w:rPr>
        <w:t xml:space="preserve">their changes and to learn from them. </w:t>
      </w:r>
    </w:p>
    <w:p w14:paraId="1D945347" w14:textId="77777777" w:rsidR="003C239C" w:rsidRPr="005E3E6E" w:rsidRDefault="003C239C" w:rsidP="00D012D6">
      <w:pPr>
        <w:pStyle w:val="NoSpacing"/>
        <w:rPr>
          <w:rFonts w:ascii="Century Schoolbook" w:hAnsi="Century Schoolbook"/>
        </w:rPr>
      </w:pPr>
    </w:p>
    <w:p w14:paraId="5697F056" w14:textId="0C4328AB" w:rsidR="00D178F1" w:rsidRPr="005E3E6E" w:rsidRDefault="00D178F1" w:rsidP="00D178F1">
      <w:pPr>
        <w:pStyle w:val="NoSpacing"/>
        <w:rPr>
          <w:rFonts w:ascii="Century Schoolbook" w:hAnsi="Century Schoolbook"/>
          <w:b/>
          <w:bCs/>
        </w:rPr>
      </w:pPr>
      <w:r w:rsidRPr="005E3E6E">
        <w:rPr>
          <w:rFonts w:ascii="Century Schoolbook" w:hAnsi="Century Schoolbook"/>
          <w:b/>
          <w:bCs/>
        </w:rPr>
        <w:t>Referencing</w:t>
      </w:r>
      <w:r w:rsidR="00951433">
        <w:rPr>
          <w:rFonts w:ascii="Century Schoolbook" w:hAnsi="Century Schoolbook"/>
          <w:b/>
          <w:bCs/>
        </w:rPr>
        <w:t>:</w:t>
      </w:r>
    </w:p>
    <w:p w14:paraId="1DEC05CF" w14:textId="77777777" w:rsidR="00D178F1" w:rsidRPr="005E3E6E" w:rsidRDefault="00D178F1" w:rsidP="00D178F1">
      <w:pPr>
        <w:pStyle w:val="NoSpacing"/>
        <w:rPr>
          <w:rFonts w:ascii="Century Schoolbook" w:hAnsi="Century Schoolbook"/>
        </w:rPr>
      </w:pPr>
    </w:p>
    <w:p w14:paraId="02A7A5A1" w14:textId="7DD9E202" w:rsidR="00D178F1" w:rsidRPr="005E3E6E" w:rsidRDefault="00D178F1" w:rsidP="00D178F1">
      <w:pPr>
        <w:pStyle w:val="NoSpacing"/>
        <w:rPr>
          <w:rFonts w:ascii="Century Schoolbook" w:hAnsi="Century Schoolbook"/>
        </w:rPr>
      </w:pPr>
      <w:r w:rsidRPr="005E3E6E">
        <w:rPr>
          <w:rFonts w:ascii="Century Schoolbook" w:hAnsi="Century Schoolbook"/>
        </w:rPr>
        <w:t xml:space="preserve">The Handbook gives a minimum requirement (author, title, date, and page reference), but it would be good to adopt a full system now. You should definitely do this if you are thinking of taking the PRTS ThM. The dominant system in the theological world (and the one required for the ThM) is </w:t>
      </w:r>
      <w:r w:rsidR="00951433">
        <w:rPr>
          <w:rFonts w:ascii="Century Schoolbook" w:hAnsi="Century Schoolbook"/>
        </w:rPr>
        <w:t>Chicago/</w:t>
      </w:r>
      <w:r w:rsidRPr="005E3E6E">
        <w:rPr>
          <w:rFonts w:ascii="Century Schoolbook" w:hAnsi="Century Schoolbook"/>
        </w:rPr>
        <w:t xml:space="preserve">Turabian. There is a quick guide here: </w:t>
      </w:r>
      <w:hyperlink r:id="rId7" w:history="1">
        <w:r w:rsidRPr="005E3E6E">
          <w:rPr>
            <w:rStyle w:val="Hyperlink"/>
            <w:rFonts w:ascii="Century Schoolbook" w:hAnsi="Century Schoolbook"/>
          </w:rPr>
          <w:t>https://www.chicagomanualofstyle.org/turabian/turabian-notes-and-bibliography-citation-quick-guide.html</w:t>
        </w:r>
      </w:hyperlink>
      <w:r w:rsidRPr="005E3E6E">
        <w:rPr>
          <w:rFonts w:ascii="Century Schoolbook" w:hAnsi="Century Schoolbook"/>
        </w:rPr>
        <w:t xml:space="preserve">. </w:t>
      </w:r>
      <w:r w:rsidR="00951433">
        <w:rPr>
          <w:rFonts w:ascii="Century Schoolbook" w:hAnsi="Century Schoolbook"/>
        </w:rPr>
        <w:t>If you are contemplating the ThM, y</w:t>
      </w:r>
      <w:r w:rsidRPr="005E3E6E">
        <w:rPr>
          <w:rFonts w:ascii="Century Schoolbook" w:hAnsi="Century Schoolbook"/>
        </w:rPr>
        <w:t xml:space="preserve">ou should also start using software like Zotero or Endnote that will </w:t>
      </w:r>
      <w:r w:rsidR="00CB0CC7">
        <w:rPr>
          <w:rFonts w:ascii="Century Schoolbook" w:hAnsi="Century Schoolbook"/>
        </w:rPr>
        <w:t xml:space="preserve">automatically </w:t>
      </w:r>
      <w:r w:rsidRPr="005E3E6E">
        <w:rPr>
          <w:rFonts w:ascii="Century Schoolbook" w:hAnsi="Century Schoolbook"/>
        </w:rPr>
        <w:t xml:space="preserve">produce the footnotes and bibliography for you; you just enter the book details once into </w:t>
      </w:r>
      <w:r w:rsidR="00CB0CC7">
        <w:rPr>
          <w:rFonts w:ascii="Century Schoolbook" w:hAnsi="Century Schoolbook"/>
        </w:rPr>
        <w:t>the</w:t>
      </w:r>
      <w:r w:rsidRPr="005E3E6E">
        <w:rPr>
          <w:rFonts w:ascii="Century Schoolbook" w:hAnsi="Century Schoolbook"/>
        </w:rPr>
        <w:t xml:space="preserve"> library </w:t>
      </w:r>
      <w:r w:rsidR="00CB0CC7">
        <w:rPr>
          <w:rFonts w:ascii="Century Schoolbook" w:hAnsi="Century Schoolbook"/>
        </w:rPr>
        <w:t xml:space="preserve">software </w:t>
      </w:r>
      <w:r w:rsidRPr="005E3E6E">
        <w:rPr>
          <w:rFonts w:ascii="Century Schoolbook" w:hAnsi="Century Schoolbook"/>
        </w:rPr>
        <w:t>and it does the rest every time you cite it.</w:t>
      </w:r>
      <w:r w:rsidR="00951433">
        <w:rPr>
          <w:rFonts w:ascii="Century Schoolbook" w:hAnsi="Century Schoolbook"/>
        </w:rPr>
        <w:t xml:space="preserve"> The sooner you start this the more time it will save you.</w:t>
      </w:r>
    </w:p>
    <w:p w14:paraId="0A63BD41" w14:textId="776AA5E4" w:rsidR="00A11DA8" w:rsidRPr="005E3E6E" w:rsidRDefault="00A11DA8" w:rsidP="00A11DA8">
      <w:pPr>
        <w:pStyle w:val="NoSpacing"/>
        <w:rPr>
          <w:rFonts w:ascii="Century Schoolbook" w:hAnsi="Century Schoolbook"/>
          <w:lang w:val="en-US"/>
        </w:rPr>
      </w:pPr>
    </w:p>
    <w:sectPr w:rsidR="00A11DA8" w:rsidRPr="005E3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D61"/>
    <w:multiLevelType w:val="multilevel"/>
    <w:tmpl w:val="A824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E429A"/>
    <w:multiLevelType w:val="multilevel"/>
    <w:tmpl w:val="B404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A68C4"/>
    <w:multiLevelType w:val="hybridMultilevel"/>
    <w:tmpl w:val="A12C86C6"/>
    <w:lvl w:ilvl="0" w:tplc="5FF48D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6D115B8"/>
    <w:multiLevelType w:val="hybridMultilevel"/>
    <w:tmpl w:val="1D6E7C64"/>
    <w:lvl w:ilvl="0" w:tplc="89C6135C">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6136F2E"/>
    <w:multiLevelType w:val="multilevel"/>
    <w:tmpl w:val="F222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B28D9"/>
    <w:multiLevelType w:val="hybridMultilevel"/>
    <w:tmpl w:val="A2B8ECB4"/>
    <w:lvl w:ilvl="0" w:tplc="C2107AF6">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30727451">
    <w:abstractNumId w:val="0"/>
  </w:num>
  <w:num w:numId="2" w16cid:durableId="2115634102">
    <w:abstractNumId w:val="4"/>
  </w:num>
  <w:num w:numId="3" w16cid:durableId="1606303169">
    <w:abstractNumId w:val="1"/>
  </w:num>
  <w:num w:numId="4" w16cid:durableId="2092848305">
    <w:abstractNumId w:val="3"/>
  </w:num>
  <w:num w:numId="5" w16cid:durableId="1228541157">
    <w:abstractNumId w:val="5"/>
  </w:num>
  <w:num w:numId="6" w16cid:durableId="887491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D6"/>
    <w:rsid w:val="00053503"/>
    <w:rsid w:val="001535D4"/>
    <w:rsid w:val="001C5F1F"/>
    <w:rsid w:val="001D33A0"/>
    <w:rsid w:val="0021339D"/>
    <w:rsid w:val="002F6B2A"/>
    <w:rsid w:val="003C239C"/>
    <w:rsid w:val="005457A2"/>
    <w:rsid w:val="00591D56"/>
    <w:rsid w:val="005A610F"/>
    <w:rsid w:val="005E3E6E"/>
    <w:rsid w:val="006F694D"/>
    <w:rsid w:val="00720C19"/>
    <w:rsid w:val="00770189"/>
    <w:rsid w:val="007F7CE0"/>
    <w:rsid w:val="0081273A"/>
    <w:rsid w:val="008B4517"/>
    <w:rsid w:val="00951433"/>
    <w:rsid w:val="00A11DA8"/>
    <w:rsid w:val="00A20D01"/>
    <w:rsid w:val="00AB4379"/>
    <w:rsid w:val="00AC2C7A"/>
    <w:rsid w:val="00C016B3"/>
    <w:rsid w:val="00CB0CC7"/>
    <w:rsid w:val="00CF5CB2"/>
    <w:rsid w:val="00D012D6"/>
    <w:rsid w:val="00D155F3"/>
    <w:rsid w:val="00D178F1"/>
    <w:rsid w:val="00DD44EC"/>
    <w:rsid w:val="00E82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3921"/>
  <w15:chartTrackingRefBased/>
  <w15:docId w15:val="{E58016D9-30D4-4E8A-A60B-8756AA16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A11DA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DA8"/>
    <w:pPr>
      <w:spacing w:after="0" w:line="240" w:lineRule="auto"/>
    </w:pPr>
    <w:rPr>
      <w:rFonts w:ascii="Times New Roman" w:hAnsi="Times New Roman"/>
      <w:sz w:val="24"/>
    </w:rPr>
  </w:style>
  <w:style w:type="character" w:styleId="Hyperlink">
    <w:name w:val="Hyperlink"/>
    <w:basedOn w:val="DefaultParagraphFont"/>
    <w:uiPriority w:val="99"/>
    <w:unhideWhenUsed/>
    <w:rsid w:val="00D012D6"/>
    <w:rPr>
      <w:color w:val="0563C1" w:themeColor="hyperlink"/>
      <w:u w:val="single"/>
    </w:rPr>
  </w:style>
  <w:style w:type="character" w:styleId="UnresolvedMention">
    <w:name w:val="Unresolved Mention"/>
    <w:basedOn w:val="DefaultParagraphFont"/>
    <w:uiPriority w:val="99"/>
    <w:semiHidden/>
    <w:unhideWhenUsed/>
    <w:rsid w:val="00D012D6"/>
    <w:rPr>
      <w:color w:val="605E5C"/>
      <w:shd w:val="clear" w:color="auto" w:fill="E1DFDD"/>
    </w:rPr>
  </w:style>
  <w:style w:type="paragraph" w:styleId="ListParagraph">
    <w:name w:val="List Paragraph"/>
    <w:basedOn w:val="Normal"/>
    <w:uiPriority w:val="34"/>
    <w:qFormat/>
    <w:rsid w:val="001D3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32825">
      <w:bodyDiv w:val="1"/>
      <w:marLeft w:val="0"/>
      <w:marRight w:val="0"/>
      <w:marTop w:val="0"/>
      <w:marBottom w:val="0"/>
      <w:divBdr>
        <w:top w:val="none" w:sz="0" w:space="0" w:color="auto"/>
        <w:left w:val="none" w:sz="0" w:space="0" w:color="auto"/>
        <w:bottom w:val="none" w:sz="0" w:space="0" w:color="auto"/>
        <w:right w:val="none" w:sz="0" w:space="0" w:color="auto"/>
      </w:divBdr>
      <w:divsChild>
        <w:div w:id="665549052">
          <w:marLeft w:val="0"/>
          <w:marRight w:val="0"/>
          <w:marTop w:val="600"/>
          <w:marBottom w:val="600"/>
          <w:divBdr>
            <w:top w:val="none" w:sz="0" w:space="0" w:color="auto"/>
            <w:left w:val="none" w:sz="0" w:space="0" w:color="auto"/>
            <w:bottom w:val="none" w:sz="0" w:space="0" w:color="auto"/>
            <w:right w:val="none" w:sz="0" w:space="0" w:color="auto"/>
          </w:divBdr>
          <w:divsChild>
            <w:div w:id="352458878">
              <w:marLeft w:val="0"/>
              <w:marRight w:val="0"/>
              <w:marTop w:val="0"/>
              <w:marBottom w:val="0"/>
              <w:divBdr>
                <w:top w:val="none" w:sz="0" w:space="0" w:color="auto"/>
                <w:left w:val="none" w:sz="0" w:space="0" w:color="auto"/>
                <w:bottom w:val="none" w:sz="0" w:space="0" w:color="auto"/>
                <w:right w:val="none" w:sz="0" w:space="0" w:color="auto"/>
              </w:divBdr>
              <w:divsChild>
                <w:div w:id="107283033">
                  <w:marLeft w:val="0"/>
                  <w:marRight w:val="0"/>
                  <w:marTop w:val="0"/>
                  <w:marBottom w:val="0"/>
                  <w:divBdr>
                    <w:top w:val="none" w:sz="0" w:space="0" w:color="auto"/>
                    <w:left w:val="none" w:sz="0" w:space="0" w:color="auto"/>
                    <w:bottom w:val="none" w:sz="0" w:space="0" w:color="auto"/>
                    <w:right w:val="none" w:sz="0" w:space="0" w:color="auto"/>
                  </w:divBdr>
                  <w:divsChild>
                    <w:div w:id="1124155560">
                      <w:marLeft w:val="0"/>
                      <w:marRight w:val="0"/>
                      <w:marTop w:val="0"/>
                      <w:marBottom w:val="0"/>
                      <w:divBdr>
                        <w:top w:val="none" w:sz="0" w:space="0" w:color="auto"/>
                        <w:left w:val="none" w:sz="0" w:space="0" w:color="auto"/>
                        <w:bottom w:val="none" w:sz="0" w:space="0" w:color="auto"/>
                        <w:right w:val="none" w:sz="0" w:space="0" w:color="auto"/>
                      </w:divBdr>
                    </w:div>
                    <w:div w:id="19740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68715">
      <w:bodyDiv w:val="1"/>
      <w:marLeft w:val="0"/>
      <w:marRight w:val="0"/>
      <w:marTop w:val="0"/>
      <w:marBottom w:val="0"/>
      <w:divBdr>
        <w:top w:val="none" w:sz="0" w:space="0" w:color="auto"/>
        <w:left w:val="none" w:sz="0" w:space="0" w:color="auto"/>
        <w:bottom w:val="none" w:sz="0" w:space="0" w:color="auto"/>
        <w:right w:val="none" w:sz="0" w:space="0" w:color="auto"/>
      </w:divBdr>
    </w:div>
    <w:div w:id="630750414">
      <w:bodyDiv w:val="1"/>
      <w:marLeft w:val="0"/>
      <w:marRight w:val="0"/>
      <w:marTop w:val="0"/>
      <w:marBottom w:val="0"/>
      <w:divBdr>
        <w:top w:val="none" w:sz="0" w:space="0" w:color="auto"/>
        <w:left w:val="none" w:sz="0" w:space="0" w:color="auto"/>
        <w:bottom w:val="none" w:sz="0" w:space="0" w:color="auto"/>
        <w:right w:val="none" w:sz="0" w:space="0" w:color="auto"/>
      </w:divBdr>
      <w:divsChild>
        <w:div w:id="1022782962">
          <w:marLeft w:val="0"/>
          <w:marRight w:val="0"/>
          <w:marTop w:val="600"/>
          <w:marBottom w:val="600"/>
          <w:divBdr>
            <w:top w:val="none" w:sz="0" w:space="0" w:color="auto"/>
            <w:left w:val="none" w:sz="0" w:space="0" w:color="auto"/>
            <w:bottom w:val="none" w:sz="0" w:space="0" w:color="auto"/>
            <w:right w:val="none" w:sz="0" w:space="0" w:color="auto"/>
          </w:divBdr>
          <w:divsChild>
            <w:div w:id="35858039">
              <w:marLeft w:val="0"/>
              <w:marRight w:val="0"/>
              <w:marTop w:val="0"/>
              <w:marBottom w:val="0"/>
              <w:divBdr>
                <w:top w:val="none" w:sz="0" w:space="0" w:color="auto"/>
                <w:left w:val="none" w:sz="0" w:space="0" w:color="auto"/>
                <w:bottom w:val="none" w:sz="0" w:space="0" w:color="auto"/>
                <w:right w:val="none" w:sz="0" w:space="0" w:color="auto"/>
              </w:divBdr>
              <w:divsChild>
                <w:div w:id="547641617">
                  <w:marLeft w:val="0"/>
                  <w:marRight w:val="0"/>
                  <w:marTop w:val="0"/>
                  <w:marBottom w:val="0"/>
                  <w:divBdr>
                    <w:top w:val="none" w:sz="0" w:space="0" w:color="auto"/>
                    <w:left w:val="none" w:sz="0" w:space="0" w:color="auto"/>
                    <w:bottom w:val="none" w:sz="0" w:space="0" w:color="auto"/>
                    <w:right w:val="none" w:sz="0" w:space="0" w:color="auto"/>
                  </w:divBdr>
                  <w:divsChild>
                    <w:div w:id="2121297267">
                      <w:marLeft w:val="0"/>
                      <w:marRight w:val="0"/>
                      <w:marTop w:val="0"/>
                      <w:marBottom w:val="0"/>
                      <w:divBdr>
                        <w:top w:val="none" w:sz="0" w:space="0" w:color="auto"/>
                        <w:left w:val="none" w:sz="0" w:space="0" w:color="auto"/>
                        <w:bottom w:val="none" w:sz="0" w:space="0" w:color="auto"/>
                        <w:right w:val="none" w:sz="0" w:space="0" w:color="auto"/>
                      </w:divBdr>
                    </w:div>
                    <w:div w:id="18864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3828">
      <w:bodyDiv w:val="1"/>
      <w:marLeft w:val="0"/>
      <w:marRight w:val="0"/>
      <w:marTop w:val="0"/>
      <w:marBottom w:val="0"/>
      <w:divBdr>
        <w:top w:val="none" w:sz="0" w:space="0" w:color="auto"/>
        <w:left w:val="none" w:sz="0" w:space="0" w:color="auto"/>
        <w:bottom w:val="none" w:sz="0" w:space="0" w:color="auto"/>
        <w:right w:val="none" w:sz="0" w:space="0" w:color="auto"/>
      </w:divBdr>
    </w:div>
    <w:div w:id="1523786398">
      <w:bodyDiv w:val="1"/>
      <w:marLeft w:val="0"/>
      <w:marRight w:val="0"/>
      <w:marTop w:val="0"/>
      <w:marBottom w:val="0"/>
      <w:divBdr>
        <w:top w:val="none" w:sz="0" w:space="0" w:color="auto"/>
        <w:left w:val="none" w:sz="0" w:space="0" w:color="auto"/>
        <w:bottom w:val="none" w:sz="0" w:space="0" w:color="auto"/>
        <w:right w:val="none" w:sz="0" w:space="0" w:color="auto"/>
      </w:divBdr>
    </w:div>
    <w:div w:id="194256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cagomanualofstyle.org/turabian/turabian-notes-and-bibliography-citation-quick-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ryWilliams\Documents\Custom%20Office%20Templates\GJW%20TNR%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GJW TNR Normal.dotx</Template>
  <TotalTime>181</TotalTime>
  <Pages>8</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Williams</dc:creator>
  <cp:keywords/>
  <dc:description/>
  <cp:lastModifiedBy>Garry Williams</cp:lastModifiedBy>
  <cp:revision>14</cp:revision>
  <dcterms:created xsi:type="dcterms:W3CDTF">2022-11-02T08:21:00Z</dcterms:created>
  <dcterms:modified xsi:type="dcterms:W3CDTF">2023-10-18T11:07:00Z</dcterms:modified>
</cp:coreProperties>
</file>